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976F8" w14:textId="77777777" w:rsidR="00817282" w:rsidRPr="005B4040" w:rsidRDefault="00817282" w:rsidP="007921D2">
      <w:pPr>
        <w:tabs>
          <w:tab w:val="left" w:pos="6804"/>
          <w:tab w:val="left" w:pos="7088"/>
        </w:tabs>
        <w:spacing w:before="60"/>
        <w:jc w:val="center"/>
        <w:rPr>
          <w:b/>
          <w:sz w:val="24"/>
          <w:szCs w:val="24"/>
        </w:rPr>
      </w:pPr>
      <w:r w:rsidRPr="005B4040">
        <w:rPr>
          <w:b/>
          <w:sz w:val="24"/>
          <w:szCs w:val="24"/>
        </w:rPr>
        <w:t>УКРАЇНА</w:t>
      </w:r>
    </w:p>
    <w:p w14:paraId="3C95E3BB" w14:textId="77777777" w:rsidR="00817282" w:rsidRPr="005B4040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5B4040">
        <w:rPr>
          <w:b/>
          <w:spacing w:val="20"/>
          <w:sz w:val="28"/>
          <w:szCs w:val="28"/>
        </w:rPr>
        <w:t xml:space="preserve">ЧЕРНІГІВСЬКА ОБЛАСНА </w:t>
      </w:r>
      <w:r w:rsidR="0092754F" w:rsidRPr="005B4040">
        <w:rPr>
          <w:b/>
          <w:spacing w:val="20"/>
          <w:sz w:val="28"/>
          <w:szCs w:val="28"/>
        </w:rPr>
        <w:t>ВІЙСЬКОВА</w:t>
      </w:r>
      <w:r w:rsidRPr="005B4040">
        <w:rPr>
          <w:b/>
          <w:spacing w:val="20"/>
          <w:sz w:val="28"/>
          <w:szCs w:val="28"/>
        </w:rPr>
        <w:t xml:space="preserve"> АДМІНІСТРАЦІЯ</w:t>
      </w:r>
    </w:p>
    <w:p w14:paraId="5D4E5C64" w14:textId="77777777" w:rsidR="00B227BB" w:rsidRPr="005B4040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5B4040">
        <w:rPr>
          <w:b/>
          <w:spacing w:val="100"/>
          <w:sz w:val="28"/>
          <w:szCs w:val="28"/>
        </w:rPr>
        <w:t>РОЗПОРЯДЖЕННЯ</w:t>
      </w:r>
    </w:p>
    <w:p w14:paraId="223B51E7" w14:textId="77777777" w:rsidR="00B227BB" w:rsidRPr="005B4040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8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3"/>
        <w:gridCol w:w="2694"/>
        <w:gridCol w:w="3190"/>
      </w:tblGrid>
      <w:tr w:rsidR="00B227BB" w:rsidRPr="005B4040" w14:paraId="3D254C4B" w14:textId="77777777" w:rsidTr="005B61BC">
        <w:trPr>
          <w:trHeight w:val="620"/>
        </w:trPr>
        <w:tc>
          <w:tcPr>
            <w:tcW w:w="4003" w:type="dxa"/>
          </w:tcPr>
          <w:p w14:paraId="58C1E222" w14:textId="0EB3367C" w:rsidR="00B227BB" w:rsidRPr="005B4040" w:rsidRDefault="00B227BB" w:rsidP="00007E59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5B4040">
              <w:rPr>
                <w:color w:val="000000"/>
                <w:sz w:val="28"/>
                <w:szCs w:val="28"/>
              </w:rPr>
              <w:t xml:space="preserve">від </w:t>
            </w:r>
            <w:r w:rsidR="00191736" w:rsidRPr="005B4040">
              <w:rPr>
                <w:color w:val="000000"/>
                <w:sz w:val="28"/>
                <w:szCs w:val="28"/>
              </w:rPr>
              <w:t>_______________</w:t>
            </w:r>
            <w:r w:rsidR="005B61BC">
              <w:rPr>
                <w:color w:val="000000"/>
                <w:sz w:val="28"/>
                <w:szCs w:val="28"/>
              </w:rPr>
              <w:t>__</w:t>
            </w:r>
            <w:r w:rsidR="0092754F" w:rsidRPr="005B4040">
              <w:rPr>
                <w:color w:val="000000"/>
                <w:sz w:val="28"/>
                <w:szCs w:val="28"/>
              </w:rPr>
              <w:t xml:space="preserve"> </w:t>
            </w:r>
            <w:r w:rsidR="004B32EF" w:rsidRPr="005B4040">
              <w:rPr>
                <w:color w:val="000000"/>
                <w:sz w:val="28"/>
                <w:szCs w:val="28"/>
              </w:rPr>
              <w:t>202</w:t>
            </w:r>
            <w:r w:rsidR="00007E59">
              <w:rPr>
                <w:color w:val="000000"/>
                <w:sz w:val="28"/>
                <w:szCs w:val="28"/>
              </w:rPr>
              <w:t>4</w:t>
            </w:r>
            <w:r w:rsidR="00A142E2" w:rsidRPr="005B4040">
              <w:rPr>
                <w:color w:val="000000"/>
                <w:sz w:val="28"/>
                <w:szCs w:val="28"/>
              </w:rPr>
              <w:t xml:space="preserve"> </w:t>
            </w:r>
            <w:r w:rsidRPr="005B4040"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2694" w:type="dxa"/>
          </w:tcPr>
          <w:p w14:paraId="210D1CAD" w14:textId="77777777" w:rsidR="00B227BB" w:rsidRPr="005B4040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5B4040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F11E906" w14:textId="77777777" w:rsidR="00B227BB" w:rsidRPr="005B4040" w:rsidRDefault="00B227BB" w:rsidP="003B092A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5B4040">
              <w:rPr>
                <w:color w:val="000000"/>
                <w:sz w:val="28"/>
                <w:szCs w:val="28"/>
              </w:rPr>
              <w:t xml:space="preserve">№ </w:t>
            </w:r>
            <w:r w:rsidR="00191736" w:rsidRPr="005B4040">
              <w:rPr>
                <w:color w:val="000000"/>
                <w:sz w:val="28"/>
                <w:szCs w:val="28"/>
              </w:rPr>
              <w:t>_______</w:t>
            </w:r>
            <w:r w:rsidR="0092754F" w:rsidRPr="005B404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AECAD2A" w14:textId="77777777" w:rsidR="004B378D" w:rsidRPr="005B4040" w:rsidRDefault="004B378D" w:rsidP="008545CA">
      <w:pPr>
        <w:spacing w:line="360" w:lineRule="auto"/>
        <w:rPr>
          <w:sz w:val="28"/>
          <w:szCs w:val="28"/>
        </w:rPr>
      </w:pPr>
    </w:p>
    <w:p w14:paraId="7E441985" w14:textId="77777777" w:rsidR="00007E59" w:rsidRDefault="00007E59" w:rsidP="00007E59">
      <w:pPr>
        <w:rPr>
          <w:b/>
          <w:bCs/>
          <w:i/>
          <w:iCs/>
          <w:sz w:val="28"/>
          <w:szCs w:val="28"/>
        </w:rPr>
      </w:pPr>
      <w:r w:rsidRPr="002C7A85">
        <w:rPr>
          <w:b/>
          <w:bCs/>
          <w:i/>
          <w:iCs/>
          <w:sz w:val="28"/>
          <w:szCs w:val="28"/>
        </w:rPr>
        <w:t xml:space="preserve">Про перейменування об’єктів </w:t>
      </w:r>
    </w:p>
    <w:p w14:paraId="15940E03" w14:textId="77777777" w:rsidR="00007E59" w:rsidRDefault="00007E59" w:rsidP="00007E59">
      <w:pPr>
        <w:rPr>
          <w:b/>
          <w:bCs/>
          <w:i/>
          <w:iCs/>
          <w:sz w:val="28"/>
          <w:szCs w:val="28"/>
        </w:rPr>
      </w:pPr>
      <w:r w:rsidRPr="002C7A85">
        <w:rPr>
          <w:b/>
          <w:bCs/>
          <w:i/>
          <w:iCs/>
          <w:sz w:val="28"/>
          <w:szCs w:val="28"/>
        </w:rPr>
        <w:t xml:space="preserve">топоніміки у населених </w:t>
      </w:r>
    </w:p>
    <w:p w14:paraId="7D93B9C8" w14:textId="6BEA44F5" w:rsidR="00F45684" w:rsidRDefault="00007E59" w:rsidP="00007E59">
      <w:pPr>
        <w:tabs>
          <w:tab w:val="left" w:pos="1134"/>
        </w:tabs>
        <w:autoSpaceDE w:val="0"/>
        <w:autoSpaceDN w:val="0"/>
        <w:jc w:val="both"/>
        <w:rPr>
          <w:b/>
          <w:bCs/>
          <w:i/>
          <w:iCs/>
          <w:sz w:val="28"/>
          <w:szCs w:val="28"/>
        </w:rPr>
      </w:pPr>
      <w:r w:rsidRPr="002C7A85">
        <w:rPr>
          <w:b/>
          <w:bCs/>
          <w:i/>
          <w:iCs/>
          <w:sz w:val="28"/>
          <w:szCs w:val="28"/>
        </w:rPr>
        <w:t>пунктах області</w:t>
      </w:r>
    </w:p>
    <w:p w14:paraId="2E792530" w14:textId="77777777" w:rsidR="00007E59" w:rsidRPr="005B4040" w:rsidRDefault="00007E59" w:rsidP="00007E59">
      <w:pPr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14:paraId="00277524" w14:textId="307ECA2F" w:rsidR="00007E59" w:rsidRPr="005B4040" w:rsidRDefault="000D0153" w:rsidP="00F45684">
      <w:pPr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5B4040">
        <w:rPr>
          <w:sz w:val="28"/>
          <w:szCs w:val="28"/>
        </w:rPr>
        <w:t>Відповідно до статей 6, 39, 41 Закону України «Про місцеві державні адміністрації», Закону України «Про засудження та заборону пропаганди російської імперської політики в Україні і деколонізацію топонімії»</w:t>
      </w:r>
    </w:p>
    <w:p w14:paraId="09BDE796" w14:textId="77777777" w:rsidR="00F45684" w:rsidRPr="005B4040" w:rsidRDefault="00F45684" w:rsidP="00F45684">
      <w:pPr>
        <w:tabs>
          <w:tab w:val="left" w:pos="1134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 w:rsidRPr="005B4040">
        <w:rPr>
          <w:b/>
          <w:spacing w:val="40"/>
          <w:sz w:val="28"/>
          <w:szCs w:val="28"/>
        </w:rPr>
        <w:t>зобов’язую</w:t>
      </w:r>
      <w:r w:rsidRPr="005B4040">
        <w:rPr>
          <w:sz w:val="28"/>
          <w:szCs w:val="28"/>
        </w:rPr>
        <w:t>:</w:t>
      </w:r>
    </w:p>
    <w:p w14:paraId="5B161764" w14:textId="77777777" w:rsidR="00007E59" w:rsidRPr="002C7A85" w:rsidRDefault="00F45684" w:rsidP="00007E59">
      <w:pPr>
        <w:tabs>
          <w:tab w:val="left" w:pos="0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5B4040">
        <w:rPr>
          <w:sz w:val="28"/>
          <w:szCs w:val="28"/>
        </w:rPr>
        <w:t>1. </w:t>
      </w:r>
      <w:r w:rsidR="00007E59" w:rsidRPr="002C7A85">
        <w:rPr>
          <w:sz w:val="28"/>
          <w:szCs w:val="28"/>
        </w:rPr>
        <w:t>Перейменувати об’єкти топоніміки у населених пунктах області згідно з додатком.</w:t>
      </w:r>
    </w:p>
    <w:p w14:paraId="63BF8315" w14:textId="394A2739" w:rsidR="000D0153" w:rsidRPr="005B4040" w:rsidRDefault="00F45684" w:rsidP="000D0153">
      <w:pPr>
        <w:tabs>
          <w:tab w:val="left" w:pos="0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5B4040">
        <w:rPr>
          <w:sz w:val="28"/>
          <w:szCs w:val="28"/>
        </w:rPr>
        <w:t>2. </w:t>
      </w:r>
      <w:r w:rsidR="00007E59" w:rsidRPr="0006081F">
        <w:rPr>
          <w:sz w:val="28"/>
          <w:szCs w:val="28"/>
        </w:rPr>
        <w:t xml:space="preserve">Департаменту інформаційної </w:t>
      </w:r>
      <w:r w:rsidR="00007E59">
        <w:rPr>
          <w:sz w:val="28"/>
          <w:szCs w:val="28"/>
        </w:rPr>
        <w:t xml:space="preserve">діяльності </w:t>
      </w:r>
      <w:r w:rsidR="00007E59" w:rsidRPr="0006081F">
        <w:rPr>
          <w:sz w:val="28"/>
          <w:szCs w:val="28"/>
        </w:rPr>
        <w:t xml:space="preserve">та комунікацій з громадськістю обласної державної адміністрації забезпечити інформування громадськості про перейменування </w:t>
      </w:r>
      <w:r w:rsidR="006F4845" w:rsidRPr="002C7A85">
        <w:rPr>
          <w:sz w:val="28"/>
          <w:szCs w:val="28"/>
        </w:rPr>
        <w:t>об’єкт</w:t>
      </w:r>
      <w:r w:rsidR="00D13CFA">
        <w:rPr>
          <w:sz w:val="28"/>
          <w:szCs w:val="28"/>
        </w:rPr>
        <w:t>ів</w:t>
      </w:r>
      <w:r w:rsidR="006F4845" w:rsidRPr="002C7A85">
        <w:rPr>
          <w:sz w:val="28"/>
          <w:szCs w:val="28"/>
        </w:rPr>
        <w:t xml:space="preserve"> топоніміки </w:t>
      </w:r>
      <w:r w:rsidR="00007E59" w:rsidRPr="0006081F">
        <w:rPr>
          <w:sz w:val="28"/>
          <w:szCs w:val="28"/>
        </w:rPr>
        <w:t xml:space="preserve">шляхом оприлюднення </w:t>
      </w:r>
      <w:r w:rsidR="00F30B87">
        <w:rPr>
          <w:sz w:val="28"/>
          <w:szCs w:val="28"/>
        </w:rPr>
        <w:t xml:space="preserve">цього </w:t>
      </w:r>
      <w:r w:rsidR="00D13CFA">
        <w:rPr>
          <w:sz w:val="28"/>
          <w:szCs w:val="28"/>
        </w:rPr>
        <w:t xml:space="preserve">розпорядження </w:t>
      </w:r>
      <w:r w:rsidR="00007E59" w:rsidRPr="0006081F">
        <w:rPr>
          <w:sz w:val="28"/>
          <w:szCs w:val="28"/>
        </w:rPr>
        <w:t>на офіційному</w:t>
      </w:r>
      <w:r w:rsidR="00D13CFA">
        <w:rPr>
          <w:sz w:val="28"/>
          <w:szCs w:val="28"/>
        </w:rPr>
        <w:t xml:space="preserve"> </w:t>
      </w:r>
      <w:proofErr w:type="spellStart"/>
      <w:r w:rsidR="00D13CFA">
        <w:rPr>
          <w:sz w:val="28"/>
          <w:szCs w:val="28"/>
        </w:rPr>
        <w:t>веб</w:t>
      </w:r>
      <w:r w:rsidR="00007E59" w:rsidRPr="0006081F">
        <w:rPr>
          <w:sz w:val="28"/>
          <w:szCs w:val="28"/>
        </w:rPr>
        <w:t>порталі</w:t>
      </w:r>
      <w:proofErr w:type="spellEnd"/>
      <w:r w:rsidR="00007E59" w:rsidRPr="0006081F">
        <w:rPr>
          <w:sz w:val="28"/>
          <w:szCs w:val="28"/>
        </w:rPr>
        <w:t xml:space="preserve"> обласної державної адміністрації</w:t>
      </w:r>
      <w:r w:rsidR="000D0153" w:rsidRPr="005B4040">
        <w:rPr>
          <w:sz w:val="28"/>
          <w:szCs w:val="28"/>
        </w:rPr>
        <w:t>.</w:t>
      </w:r>
    </w:p>
    <w:p w14:paraId="45149B7D" w14:textId="5CE1F6C5" w:rsidR="000D0153" w:rsidRPr="005B4040" w:rsidRDefault="000D0153" w:rsidP="000D0153">
      <w:pPr>
        <w:tabs>
          <w:tab w:val="left" w:pos="0"/>
        </w:tabs>
        <w:autoSpaceDE w:val="0"/>
        <w:autoSpaceDN w:val="0"/>
        <w:spacing w:after="120"/>
        <w:ind w:firstLine="567"/>
        <w:jc w:val="both"/>
        <w:rPr>
          <w:sz w:val="28"/>
          <w:szCs w:val="28"/>
        </w:rPr>
      </w:pPr>
      <w:r w:rsidRPr="005B4040">
        <w:rPr>
          <w:sz w:val="28"/>
          <w:szCs w:val="28"/>
        </w:rPr>
        <w:t>3. К</w:t>
      </w:r>
      <w:r w:rsidRPr="005B4040">
        <w:rPr>
          <w:color w:val="000000"/>
          <w:sz w:val="28"/>
          <w:szCs w:val="28"/>
        </w:rPr>
        <w:t>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14:paraId="429DE29A" w14:textId="77777777" w:rsidR="00F45684" w:rsidRPr="005B4040" w:rsidRDefault="00F45684" w:rsidP="000156A6">
      <w:pPr>
        <w:jc w:val="both"/>
        <w:rPr>
          <w:sz w:val="28"/>
          <w:szCs w:val="28"/>
        </w:rPr>
      </w:pPr>
    </w:p>
    <w:p w14:paraId="3E0AFFC4" w14:textId="77777777" w:rsidR="00F45684" w:rsidRPr="005B4040" w:rsidRDefault="00F45684" w:rsidP="000156A6">
      <w:pPr>
        <w:jc w:val="both"/>
        <w:rPr>
          <w:sz w:val="28"/>
          <w:szCs w:val="28"/>
        </w:rPr>
      </w:pPr>
    </w:p>
    <w:p w14:paraId="4702E987" w14:textId="77777777" w:rsidR="00831274" w:rsidRPr="005B4040" w:rsidRDefault="0092754F" w:rsidP="0092754F">
      <w:pPr>
        <w:pStyle w:val="a8"/>
        <w:tabs>
          <w:tab w:val="left" w:pos="7088"/>
        </w:tabs>
      </w:pPr>
      <w:r w:rsidRPr="005B4040">
        <w:t xml:space="preserve">Начальник </w:t>
      </w:r>
      <w:r w:rsidRPr="005B4040">
        <w:tab/>
      </w:r>
      <w:r w:rsidRPr="005B4040">
        <w:tab/>
      </w:r>
      <w:r w:rsidR="00E864D3" w:rsidRPr="005B4040">
        <w:t>В’</w:t>
      </w:r>
      <w:r w:rsidR="000E72D5" w:rsidRPr="005B4040">
        <w:t>ячеслав</w:t>
      </w:r>
      <w:r w:rsidR="00E864D3" w:rsidRPr="005B4040">
        <w:t xml:space="preserve"> ЧАУС</w:t>
      </w:r>
    </w:p>
    <w:p w14:paraId="55C5CC63" w14:textId="77777777" w:rsidR="00191736" w:rsidRPr="005B4040" w:rsidRDefault="00B36DDB" w:rsidP="0092754F">
      <w:pPr>
        <w:pStyle w:val="a8"/>
        <w:tabs>
          <w:tab w:val="left" w:pos="7088"/>
        </w:tabs>
      </w:pPr>
      <w:r w:rsidRPr="005B4040">
        <w:br w:type="page"/>
      </w:r>
    </w:p>
    <w:p w14:paraId="3D3351E5" w14:textId="77777777" w:rsidR="000E51E6" w:rsidRPr="005B4040" w:rsidRDefault="000E51E6" w:rsidP="000E51E6">
      <w:pPr>
        <w:autoSpaceDE w:val="0"/>
        <w:autoSpaceDN w:val="0"/>
        <w:ind w:left="4962"/>
        <w:rPr>
          <w:sz w:val="28"/>
          <w:szCs w:val="28"/>
        </w:rPr>
      </w:pPr>
      <w:r w:rsidRPr="005B4040">
        <w:rPr>
          <w:sz w:val="28"/>
          <w:szCs w:val="28"/>
        </w:rPr>
        <w:lastRenderedPageBreak/>
        <w:t>Додаток</w:t>
      </w:r>
    </w:p>
    <w:p w14:paraId="74D98E5D" w14:textId="77777777" w:rsidR="000E51E6" w:rsidRPr="005B4040" w:rsidRDefault="000E51E6" w:rsidP="000E51E6">
      <w:pPr>
        <w:autoSpaceDE w:val="0"/>
        <w:autoSpaceDN w:val="0"/>
        <w:ind w:left="4962"/>
        <w:rPr>
          <w:sz w:val="28"/>
          <w:szCs w:val="28"/>
        </w:rPr>
      </w:pPr>
      <w:r w:rsidRPr="005B4040">
        <w:rPr>
          <w:sz w:val="28"/>
          <w:szCs w:val="28"/>
        </w:rPr>
        <w:t xml:space="preserve">до розпорядження начальника обласної військової адміністрації  </w:t>
      </w:r>
    </w:p>
    <w:p w14:paraId="59376D43" w14:textId="31833A25" w:rsidR="000E51E6" w:rsidRPr="005B4040" w:rsidRDefault="000E51E6" w:rsidP="000E51E6">
      <w:pPr>
        <w:autoSpaceDE w:val="0"/>
        <w:autoSpaceDN w:val="0"/>
        <w:ind w:left="4962"/>
        <w:jc w:val="both"/>
        <w:rPr>
          <w:sz w:val="28"/>
          <w:szCs w:val="28"/>
        </w:rPr>
      </w:pPr>
      <w:r w:rsidRPr="005B4040">
        <w:rPr>
          <w:sz w:val="28"/>
          <w:szCs w:val="28"/>
        </w:rPr>
        <w:t xml:space="preserve"> ________________ 202</w:t>
      </w:r>
      <w:r w:rsidR="00007E59">
        <w:rPr>
          <w:sz w:val="28"/>
          <w:szCs w:val="28"/>
        </w:rPr>
        <w:t>4</w:t>
      </w:r>
      <w:r w:rsidRPr="005B4040">
        <w:rPr>
          <w:sz w:val="28"/>
          <w:szCs w:val="28"/>
        </w:rPr>
        <w:t> року №___</w:t>
      </w:r>
    </w:p>
    <w:p w14:paraId="3E677756" w14:textId="77777777" w:rsidR="000E51E6" w:rsidRPr="005B4040" w:rsidRDefault="000E51E6" w:rsidP="000E51E6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25A6334" w14:textId="77777777" w:rsidR="00007E59" w:rsidRPr="00007E59" w:rsidRDefault="00007E59" w:rsidP="00007E59">
      <w:pPr>
        <w:pStyle w:val="a8"/>
        <w:jc w:val="center"/>
      </w:pPr>
      <w:r w:rsidRPr="00007E59">
        <w:t>Перелік об’єктів топоніміки у населених пунктах області</w:t>
      </w:r>
    </w:p>
    <w:p w14:paraId="6E5E8884" w14:textId="77777777" w:rsidR="000E51E6" w:rsidRPr="005B4040" w:rsidRDefault="000E51E6" w:rsidP="000E51E6">
      <w:pPr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85"/>
        <w:gridCol w:w="1350"/>
        <w:gridCol w:w="1560"/>
        <w:gridCol w:w="2102"/>
        <w:gridCol w:w="2717"/>
      </w:tblGrid>
      <w:tr w:rsidR="0022517C" w:rsidRPr="00E36D4D" w14:paraId="4D495AE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052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10D8" w14:textId="77777777" w:rsidR="0022517C" w:rsidRPr="005E47B6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7B6">
              <w:rPr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2097" w14:textId="77777777" w:rsidR="0022517C" w:rsidRPr="005E47B6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7B6">
              <w:rPr>
                <w:b/>
                <w:bCs/>
                <w:color w:val="000000"/>
                <w:sz w:val="24"/>
                <w:szCs w:val="24"/>
              </w:rPr>
              <w:t>Територіальна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E679" w14:textId="77777777" w:rsidR="0022517C" w:rsidRPr="005E47B6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/>
                <w:bCs/>
                <w:color w:val="000000"/>
                <w:sz w:val="24"/>
                <w:szCs w:val="24"/>
              </w:rPr>
              <w:t>Населений пункт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6A7A" w14:textId="77777777" w:rsidR="0022517C" w:rsidRPr="005E47B6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7B6">
              <w:rPr>
                <w:b/>
                <w:bCs/>
                <w:color w:val="000000"/>
                <w:sz w:val="24"/>
                <w:szCs w:val="24"/>
              </w:rPr>
              <w:t>Об'єкт топоніміки, який підлягає перейменуванню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AD3B" w14:textId="77777777" w:rsidR="0022517C" w:rsidRPr="005E47B6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7B6">
              <w:rPr>
                <w:b/>
                <w:bCs/>
                <w:color w:val="000000"/>
                <w:sz w:val="24"/>
                <w:szCs w:val="24"/>
              </w:rPr>
              <w:t>Нова назва об'єкта топоніміки</w:t>
            </w:r>
          </w:p>
        </w:tc>
      </w:tr>
      <w:tr w:rsidR="0022517C" w:rsidRPr="00E36D4D" w14:paraId="6CF6F79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C2D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60F0" w14:textId="77777777" w:rsidR="0022517C" w:rsidRPr="00E36D4D" w:rsidRDefault="0022517C" w:rsidP="00630ED9">
            <w:pPr>
              <w:rPr>
                <w:b/>
                <w:bCs/>
                <w:sz w:val="24"/>
                <w:szCs w:val="24"/>
              </w:rPr>
            </w:pPr>
            <w:r w:rsidRPr="00E36D4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9ED1" w14:textId="77777777" w:rsidR="0022517C" w:rsidRPr="00E36D4D" w:rsidRDefault="0022517C" w:rsidP="00630ED9">
            <w:pPr>
              <w:rPr>
                <w:b/>
                <w:bCs/>
                <w:sz w:val="24"/>
                <w:szCs w:val="24"/>
              </w:rPr>
            </w:pPr>
            <w:r w:rsidRPr="00E36D4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AAA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32F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079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2517C" w:rsidRPr="00E36D4D" w14:paraId="1B558C9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2DD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A6D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7659" w14:textId="77777777" w:rsidR="0022517C" w:rsidRPr="00E36D4D" w:rsidRDefault="0022517C" w:rsidP="00630E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1E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Бешківка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393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D7F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r w:rsidRPr="00E36D4D">
              <w:rPr>
                <w:bCs/>
                <w:color w:val="000000"/>
                <w:sz w:val="24"/>
                <w:szCs w:val="24"/>
              </w:rPr>
              <w:t xml:space="preserve">Тараса Шевченка </w:t>
            </w:r>
          </w:p>
        </w:tc>
      </w:tr>
      <w:tr w:rsidR="0022517C" w:rsidRPr="00E36D4D" w14:paraId="4776413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A51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750F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B244" w14:textId="77777777" w:rsidR="0022517C" w:rsidRPr="00E36D4D" w:rsidRDefault="0022517C" w:rsidP="00630E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B12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Білошицька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Слобода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AFF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4FE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r w:rsidRPr="00E36D4D">
              <w:rPr>
                <w:bCs/>
                <w:color w:val="000000"/>
                <w:sz w:val="24"/>
                <w:szCs w:val="24"/>
              </w:rPr>
              <w:t>Захисників України</w:t>
            </w:r>
          </w:p>
        </w:tc>
      </w:tr>
      <w:tr w:rsidR="0022517C" w:rsidRPr="00E36D4D" w14:paraId="4F8F0D7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C59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AE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D2D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7C4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Домашлин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330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F30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r w:rsidRPr="00E36D4D">
              <w:rPr>
                <w:bCs/>
                <w:color w:val="000000"/>
                <w:sz w:val="24"/>
                <w:szCs w:val="24"/>
              </w:rPr>
              <w:t>Івана Франка</w:t>
            </w:r>
          </w:p>
        </w:tc>
      </w:tr>
      <w:tr w:rsidR="0022517C" w:rsidRPr="00E36D4D" w14:paraId="0A9A633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515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536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382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668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9A9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40 років Перемоги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550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r w:rsidRPr="00E36D4D">
              <w:rPr>
                <w:bCs/>
                <w:color w:val="000000"/>
                <w:sz w:val="24"/>
                <w:szCs w:val="24"/>
              </w:rPr>
              <w:t>Володимира Івасюка</w:t>
            </w:r>
          </w:p>
        </w:tc>
      </w:tr>
      <w:tr w:rsidR="0022517C" w:rsidRPr="00E36D4D" w14:paraId="5A4BA84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992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6B0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D16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75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14D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924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Михайла Грушевського</w:t>
            </w:r>
          </w:p>
        </w:tc>
      </w:tr>
      <w:tr w:rsidR="0022517C" w:rsidRPr="00E36D4D" w14:paraId="74C63F7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B15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F7E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3ED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D95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399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3A0A" w14:textId="77777777" w:rsidR="0022517C" w:rsidRPr="007C7296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7296">
              <w:rPr>
                <w:color w:val="000000"/>
                <w:sz w:val="24"/>
                <w:szCs w:val="24"/>
              </w:rPr>
              <w:t>вул. Німецька</w:t>
            </w:r>
          </w:p>
        </w:tc>
      </w:tr>
      <w:tr w:rsidR="0022517C" w:rsidRPr="00E36D4D" w14:paraId="78F6EDB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7E8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762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D5E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2FA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A00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Братчикова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63F7" w14:textId="77777777" w:rsidR="0022517C" w:rsidRPr="007C7296" w:rsidRDefault="0022517C" w:rsidP="00630ED9">
            <w:pPr>
              <w:rPr>
                <w:color w:val="000000"/>
                <w:sz w:val="24"/>
                <w:szCs w:val="24"/>
              </w:rPr>
            </w:pPr>
            <w:r w:rsidRPr="007C7296">
              <w:rPr>
                <w:color w:val="000000"/>
                <w:sz w:val="24"/>
                <w:szCs w:val="24"/>
              </w:rPr>
              <w:t>вул. Ярослава Мудрого</w:t>
            </w:r>
          </w:p>
        </w:tc>
      </w:tr>
      <w:tr w:rsidR="0022517C" w:rsidRPr="00E36D4D" w14:paraId="3228275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8B4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38E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765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17A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Лупасове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692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4D2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Корюківська</w:t>
            </w:r>
            <w:proofErr w:type="spellEnd"/>
          </w:p>
        </w:tc>
      </w:tr>
      <w:tr w:rsidR="0022517C" w:rsidRPr="00E36D4D" w14:paraId="0902D47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C0A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898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AE6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960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Охрамієвичі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8B6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BC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Михайла Грушевського</w:t>
            </w:r>
          </w:p>
        </w:tc>
      </w:tr>
      <w:tr w:rsidR="0022517C" w:rsidRPr="00E36D4D" w14:paraId="583AB70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8D4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CC6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F71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E4C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Охрамієвичі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BC6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BE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r w:rsidRPr="00E36D4D">
              <w:rPr>
                <w:bCs/>
                <w:color w:val="000000"/>
                <w:sz w:val="24"/>
                <w:szCs w:val="24"/>
              </w:rPr>
              <w:t>Івана Мазепи</w:t>
            </w:r>
          </w:p>
        </w:tc>
      </w:tr>
      <w:tr w:rsidR="0022517C" w:rsidRPr="00E36D4D" w14:paraId="70F9B14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48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78D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BC3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DB0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Охрамієвичі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933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0EC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618140A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C73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66B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5D3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B01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Рибинськ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843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395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29EDFE9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36B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806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821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F58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Романівська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Буда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79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194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Петра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Болбочана</w:t>
            </w:r>
            <w:proofErr w:type="spellEnd"/>
          </w:p>
        </w:tc>
      </w:tr>
      <w:tr w:rsidR="0022517C" w:rsidRPr="00E36D4D" w14:paraId="4BC372A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221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01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981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D1D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Сядрине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3DD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Білого генерала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C8D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253B2BD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EBC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D25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312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Корюківська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3FD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Самотуги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0E6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0D9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Сядринська</w:t>
            </w:r>
            <w:proofErr w:type="spellEnd"/>
          </w:p>
        </w:tc>
      </w:tr>
      <w:tr w:rsidR="0022517C" w:rsidRPr="00E36D4D" w14:paraId="53778A5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590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838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EDA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Холминська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772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Камка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22E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B43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Лесі Українки</w:t>
            </w:r>
          </w:p>
        </w:tc>
      </w:tr>
      <w:tr w:rsidR="0022517C" w:rsidRPr="00E36D4D" w14:paraId="5B40CA9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79C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A92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F92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Холминська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6CF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Козилівка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56E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D7B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Семена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Лощенка</w:t>
            </w:r>
            <w:proofErr w:type="spellEnd"/>
          </w:p>
        </w:tc>
      </w:tr>
      <w:tr w:rsidR="0022517C" w:rsidRPr="00E36D4D" w14:paraId="5F2265D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DCA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443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DA3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Холминська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163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Козилівка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6E2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Червоний шлях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F27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Лесі Українки</w:t>
            </w:r>
          </w:p>
        </w:tc>
      </w:tr>
      <w:tr w:rsidR="0022517C" w:rsidRPr="00E36D4D" w14:paraId="474A409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17C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7D3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831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Холминська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BFD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Козилівка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29F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Червоний Шлях 1-й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013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Лесі Українки 1-й</w:t>
            </w:r>
          </w:p>
        </w:tc>
      </w:tr>
      <w:tr w:rsidR="0022517C" w:rsidRPr="00E36D4D" w14:paraId="5A6DA11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E81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01F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66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Холминська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CBF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Козилівка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29A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Червоний Шлях 2-й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E52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Лесі Українки 2-й</w:t>
            </w:r>
          </w:p>
        </w:tc>
      </w:tr>
      <w:tr w:rsidR="0022517C" w:rsidRPr="00E36D4D" w14:paraId="13916CB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2D4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A80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0D1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Холминська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C88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Радомка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835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853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Незалежності</w:t>
            </w:r>
          </w:p>
        </w:tc>
      </w:tr>
      <w:tr w:rsidR="0022517C" w:rsidRPr="00E36D4D" w14:paraId="65CC6A2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652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1A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D6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Холминська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737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Холми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C36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DCB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Незалежності</w:t>
            </w:r>
          </w:p>
        </w:tc>
      </w:tr>
      <w:tr w:rsidR="0022517C" w:rsidRPr="00E36D4D" w14:paraId="5F9D8A2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B4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061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9D0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Холминська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1F9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Холми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5B0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Першотравневий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97C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Незалежності</w:t>
            </w:r>
          </w:p>
        </w:tc>
      </w:tr>
      <w:tr w:rsidR="0022517C" w:rsidRPr="00E36D4D" w14:paraId="1491710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A9A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68B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3B0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Сновська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E2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Рогізки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E19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Литвинова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177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10286B6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B49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F4A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Корюківський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5E7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Сосницька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029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Хлоп’яники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707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Правди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3B2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Лесі Українки</w:t>
            </w:r>
          </w:p>
        </w:tc>
      </w:tr>
      <w:tr w:rsidR="0022517C" w:rsidRPr="00E36D4D" w14:paraId="7D6B71B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54F5" w14:textId="77777777" w:rsidR="0022517C" w:rsidRPr="008A1CF0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A58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Новгород-Сіверський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6F2C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Новгород-Сіверська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D8D4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с. </w:t>
            </w:r>
            <w:proofErr w:type="spellStart"/>
            <w:r w:rsidRPr="008A1CF0">
              <w:rPr>
                <w:color w:val="000000"/>
                <w:sz w:val="24"/>
                <w:szCs w:val="24"/>
              </w:rPr>
              <w:t>Чулатів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21CB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вул. Ковпака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4E6C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вул. Володимира Великого</w:t>
            </w:r>
          </w:p>
        </w:tc>
      </w:tr>
      <w:tr w:rsidR="0022517C" w:rsidRPr="00E36D4D" w14:paraId="253B4BB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ED6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38A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Новгород-Сіверський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D15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Понорницька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76F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 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Шаболтасівка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518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 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Десняка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7EE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36D4D">
              <w:rPr>
                <w:bCs/>
                <w:color w:val="000000"/>
                <w:sz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</w:rPr>
              <w:t>Покошицький</w:t>
            </w:r>
            <w:proofErr w:type="spellEnd"/>
            <w:r w:rsidRPr="00E36D4D">
              <w:rPr>
                <w:bCs/>
                <w:color w:val="000000"/>
                <w:sz w:val="24"/>
              </w:rPr>
              <w:t xml:space="preserve"> шлях</w:t>
            </w:r>
          </w:p>
        </w:tc>
      </w:tr>
      <w:tr w:rsidR="0022517C" w:rsidRPr="00E36D4D" w14:paraId="481C5D8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DB5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57F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Новгород-Сіверський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9EE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Понорницька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4EC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Авдіївка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A3E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Васюка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ACD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r w:rsidRPr="00E36D4D">
              <w:rPr>
                <w:bCs/>
                <w:color w:val="000000"/>
                <w:sz w:val="24"/>
                <w:szCs w:val="24"/>
              </w:rPr>
              <w:t>Володимира Івасюка</w:t>
            </w:r>
          </w:p>
        </w:tc>
      </w:tr>
      <w:tr w:rsidR="0022517C" w:rsidRPr="00E36D4D" w14:paraId="44E533F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3C0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101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Новгород-Сіверський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297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Семенівська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820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 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Жадове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AD7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 8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CDC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Михайла Грушевського</w:t>
            </w:r>
          </w:p>
        </w:tc>
      </w:tr>
      <w:tr w:rsidR="0022517C" w:rsidRPr="00E36D4D" w14:paraId="332B57B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5B5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508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088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Батуринська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34A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Митченки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01A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175F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Івана Мазепи</w:t>
            </w:r>
          </w:p>
        </w:tc>
      </w:tr>
      <w:tr w:rsidR="0022517C" w:rsidRPr="00E36D4D" w14:paraId="448A3C1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479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87E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9D0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Батуринська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56F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Митченки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9B5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Колгоспна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53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Дем’яна Ігнатовича</w:t>
            </w:r>
          </w:p>
        </w:tc>
      </w:tr>
      <w:tr w:rsidR="0022517C" w:rsidRPr="00E36D4D" w14:paraId="3261A1B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FF2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F30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4EA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Батуринська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20E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Обмачів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102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Макаренка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327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209CEA6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D28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9E4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CE7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Батуринська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3A3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Обмачів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366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Макаренка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193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Софії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147FA01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BEC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72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CCB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D7B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Бахмач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E4B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Черняхівського І.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0F8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Кобзарева</w:t>
            </w:r>
          </w:p>
        </w:tc>
      </w:tr>
      <w:tr w:rsidR="0022517C" w:rsidRPr="00E36D4D" w14:paraId="3B1C3F1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30F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B20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A48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E86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Бахмач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240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Визволителів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5F3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Січових Стрільців</w:t>
            </w:r>
          </w:p>
        </w:tc>
      </w:tr>
      <w:tr w:rsidR="0022517C" w:rsidRPr="00E36D4D" w14:paraId="2F1CE4D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DA4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DB9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D98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67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Бахмач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9BE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09B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Ганни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Арсенич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-Баран</w:t>
            </w:r>
          </w:p>
        </w:tc>
      </w:tr>
      <w:tr w:rsidR="0022517C" w:rsidRPr="00E36D4D" w14:paraId="1420FAA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79E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411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4B8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1BE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Бахмач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617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пров.8 березня 1-й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CA3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Мистецький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36D4D">
              <w:rPr>
                <w:bCs/>
                <w:color w:val="000000"/>
                <w:sz w:val="24"/>
                <w:szCs w:val="24"/>
              </w:rPr>
              <w:t>1-й</w:t>
            </w:r>
          </w:p>
        </w:tc>
      </w:tr>
      <w:tr w:rsidR="0022517C" w:rsidRPr="00E36D4D" w14:paraId="4D5DAF2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3A6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4C4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049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7F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Бахмач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703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пров.8 березня 2-й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C7A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Мистецький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36D4D">
              <w:rPr>
                <w:bCs/>
                <w:color w:val="000000"/>
                <w:sz w:val="24"/>
                <w:szCs w:val="24"/>
              </w:rPr>
              <w:t>2-й</w:t>
            </w:r>
          </w:p>
        </w:tc>
      </w:tr>
      <w:tr w:rsidR="0022517C" w:rsidRPr="00E36D4D" w14:paraId="09B7FA9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429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D7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948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994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 Бахмач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DBB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Горішного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ге</w:t>
            </w:r>
            <w:r w:rsidRPr="00E36D4D">
              <w:rPr>
                <w:color w:val="000000"/>
                <w:sz w:val="24"/>
                <w:szCs w:val="24"/>
                <w:shd w:val="clear" w:color="auto" w:fill="FFFFFF" w:themeFill="background1"/>
              </w:rPr>
              <w:t>нерала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C76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Павла Скоропадського</w:t>
            </w:r>
          </w:p>
        </w:tc>
      </w:tr>
      <w:tr w:rsidR="0022517C" w:rsidRPr="00E36D4D" w14:paraId="0C05412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08F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55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A5F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F88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Красилівка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1A3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C5E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Героїв України</w:t>
            </w:r>
          </w:p>
        </w:tc>
      </w:tr>
      <w:tr w:rsidR="0022517C" w:rsidRPr="00E36D4D" w14:paraId="7318917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24A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A7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5B3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541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Красилівка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555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6D4D">
              <w:rPr>
                <w:color w:val="000000"/>
                <w:sz w:val="24"/>
                <w:szCs w:val="24"/>
              </w:rPr>
              <w:t xml:space="preserve">8 березня 4-й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B3E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Героїв України 4-й</w:t>
            </w:r>
          </w:p>
        </w:tc>
      </w:tr>
      <w:tr w:rsidR="0022517C" w:rsidRPr="00E36D4D" w14:paraId="6475C16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00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B05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CCB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FFD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Красилівка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E59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6D4D">
              <w:rPr>
                <w:color w:val="000000"/>
                <w:sz w:val="24"/>
                <w:szCs w:val="24"/>
              </w:rPr>
              <w:t xml:space="preserve">8 березня 3-й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BF6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Героїв України 3-й</w:t>
            </w:r>
          </w:p>
        </w:tc>
      </w:tr>
      <w:tr w:rsidR="0022517C" w:rsidRPr="00E36D4D" w14:paraId="31CC83B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F34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A74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7F3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64E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Красилівка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D34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6D4D">
              <w:rPr>
                <w:color w:val="000000"/>
                <w:sz w:val="24"/>
                <w:szCs w:val="24"/>
              </w:rPr>
              <w:t xml:space="preserve">8 березня 2-й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3C4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Героїв України 2-й</w:t>
            </w:r>
          </w:p>
        </w:tc>
      </w:tr>
      <w:tr w:rsidR="0022517C" w:rsidRPr="00E36D4D" w14:paraId="7D4C3D6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7F6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ECB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8DC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44C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Красилівка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AFD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6D4D">
              <w:rPr>
                <w:color w:val="000000"/>
                <w:sz w:val="24"/>
                <w:szCs w:val="24"/>
              </w:rPr>
              <w:t xml:space="preserve">8 березня 1-й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406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Героїв України 1-й</w:t>
            </w:r>
          </w:p>
        </w:tc>
      </w:tr>
      <w:tr w:rsidR="0022517C" w:rsidRPr="00E36D4D" w14:paraId="736393B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C3B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86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4D7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F1A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 Курінь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37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21C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Героїв Чорнобиля</w:t>
            </w:r>
          </w:p>
        </w:tc>
      </w:tr>
      <w:tr w:rsidR="0022517C" w:rsidRPr="00E36D4D" w14:paraId="7D465E3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341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5C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C90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300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 Стрільники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E9D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AA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4B82E25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85B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3D1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22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Бахмацька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E1E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 Стрільники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0C2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CE5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Незалежності</w:t>
            </w:r>
          </w:p>
        </w:tc>
      </w:tr>
      <w:tr w:rsidR="0022517C" w:rsidRPr="00E36D4D" w14:paraId="49FAC60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6F6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C54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74D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FE2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Бобровиця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D71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Воїнів Інтернаціоналістів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291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Олега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Міхнюка</w:t>
            </w:r>
            <w:proofErr w:type="spellEnd"/>
          </w:p>
        </w:tc>
      </w:tr>
      <w:tr w:rsidR="0022517C" w:rsidRPr="00E36D4D" w14:paraId="18CB5F6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95D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775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A98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DD1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Бобровиця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539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1BE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Христини Алчевської</w:t>
            </w:r>
          </w:p>
        </w:tc>
      </w:tr>
      <w:tr w:rsidR="0022517C" w:rsidRPr="00E36D4D" w14:paraId="0798152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079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B3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401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E97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Браниця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EAD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Короленка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840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55554F3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07A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AD9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79E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A36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Браниця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A1E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B57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Олени Пчілки</w:t>
            </w:r>
          </w:p>
        </w:tc>
      </w:tr>
      <w:tr w:rsidR="0022517C" w:rsidRPr="00E36D4D" w14:paraId="0665224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731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6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77C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646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Буглаки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FCC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Колгоспна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B9C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Івана Мазепи</w:t>
            </w:r>
          </w:p>
        </w:tc>
      </w:tr>
      <w:tr w:rsidR="0022517C" w:rsidRPr="00E36D4D" w14:paraId="14115EC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06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E30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CF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85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Буглаки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828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Попова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7B9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Соломії Крушельницької</w:t>
            </w:r>
          </w:p>
        </w:tc>
      </w:tr>
      <w:tr w:rsidR="0022517C" w:rsidRPr="00E36D4D" w14:paraId="7A1E0A7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418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93B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71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A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Запоріжжя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F20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68A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4C8121D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05C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395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0E3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D3C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Кобижча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A48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Правди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C49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Миколи Амосова</w:t>
            </w:r>
          </w:p>
        </w:tc>
      </w:tr>
      <w:tr w:rsidR="0022517C" w:rsidRPr="00E36D4D" w14:paraId="4564485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A77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7E3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B7E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EE4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Кобижча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0FB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Чапаєва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956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Івана Гонти</w:t>
            </w:r>
          </w:p>
        </w:tc>
      </w:tr>
      <w:tr w:rsidR="0022517C" w:rsidRPr="00E36D4D" w14:paraId="44C7186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123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543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F30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826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Кобижча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7A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Гончарова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C27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Василя Стуса</w:t>
            </w:r>
          </w:p>
        </w:tc>
      </w:tr>
      <w:tr w:rsidR="0022517C" w:rsidRPr="00E36D4D" w14:paraId="475B250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45E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424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8BF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507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Макарівка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2D6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Філатова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08B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Миколи Амосова</w:t>
            </w:r>
          </w:p>
        </w:tc>
      </w:tr>
      <w:tr w:rsidR="0022517C" w:rsidRPr="00E36D4D" w14:paraId="4724456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618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2AD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A0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CBE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Молодіжне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A68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1B4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Лесі Українки</w:t>
            </w:r>
          </w:p>
        </w:tc>
      </w:tr>
      <w:tr w:rsidR="0022517C" w:rsidRPr="00E36D4D" w14:paraId="6B897DD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AD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382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B27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9DA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Свидовець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BCA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57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Зінаїди Мірної</w:t>
            </w:r>
          </w:p>
        </w:tc>
      </w:tr>
      <w:tr w:rsidR="0022517C" w:rsidRPr="00E36D4D" w14:paraId="782DE2A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368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FDC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87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7CF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Хомівці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94C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903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Марії </w:t>
            </w:r>
            <w:r w:rsidRPr="00E36D4D">
              <w:rPr>
                <w:color w:val="000000"/>
                <w:sz w:val="24"/>
                <w:szCs w:val="24"/>
              </w:rPr>
              <w:t>Заньковецької</w:t>
            </w:r>
          </w:p>
        </w:tc>
      </w:tr>
      <w:tr w:rsidR="0022517C" w:rsidRPr="00E36D4D" w14:paraId="41A5D81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BAC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132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7A4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Бобровицька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025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Щаснівка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2DF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B08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Квітки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Цісик</w:t>
            </w:r>
            <w:proofErr w:type="spellEnd"/>
          </w:p>
        </w:tc>
      </w:tr>
      <w:tr w:rsidR="0022517C" w:rsidRPr="00E36D4D" w14:paraId="447261E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311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E1B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8AC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Борзнянська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228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Борзна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282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Червоний хутір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5F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Левка Лук'яненка</w:t>
            </w:r>
          </w:p>
        </w:tc>
      </w:tr>
      <w:tr w:rsidR="0022517C" w:rsidRPr="00E36D4D" w14:paraId="4010CC9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BB7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42B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E7D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Борзнянська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A4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Борзна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AC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Десняка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Олекси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12A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Соломії Крушельницької</w:t>
            </w:r>
          </w:p>
        </w:tc>
      </w:tr>
      <w:tr w:rsidR="0022517C" w:rsidRPr="00E36D4D" w14:paraId="0E4E3C6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859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99D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F99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Борзнянська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CED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Борзна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23E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Десняка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О. 1-й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992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Соломії Крушельницької 1-й</w:t>
            </w:r>
          </w:p>
        </w:tc>
      </w:tr>
      <w:tr w:rsidR="0022517C" w:rsidRPr="00E36D4D" w14:paraId="1B15E29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758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107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7D3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Борзнянська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A9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Борзна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047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Десняка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О. 2-й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C5A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Соломії Крушельницької 2-й</w:t>
            </w:r>
          </w:p>
        </w:tc>
      </w:tr>
      <w:tr w:rsidR="0022517C" w:rsidRPr="00E36D4D" w14:paraId="371FE80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F6B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D2F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C51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Борзнянська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C7A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Борзна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E42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Десняка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О. 3-й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670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Соломії Крушельницької 3-й</w:t>
            </w:r>
          </w:p>
        </w:tc>
      </w:tr>
      <w:tr w:rsidR="0022517C" w:rsidRPr="00E36D4D" w14:paraId="0234FEF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641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3A8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E56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Борзнянська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550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Суховодка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8E0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Островського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156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Лісова</w:t>
            </w:r>
          </w:p>
        </w:tc>
      </w:tr>
      <w:tr w:rsidR="0022517C" w:rsidRPr="00E36D4D" w14:paraId="0480962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3A0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C2E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72B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729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Березанка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760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B15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27CB459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079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0E0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60F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599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Березанка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0E7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Некрасова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5ED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Пантелеймона Куліша</w:t>
            </w:r>
          </w:p>
        </w:tc>
      </w:tr>
      <w:tr w:rsidR="0022517C" w:rsidRPr="00E36D4D" w14:paraId="5DB7544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5F2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D06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ED1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224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Бобрик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147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Чапаєва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4A8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4939D03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7D6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1FE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C27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62B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Бобрик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9F8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Толстого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316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Юрія Мушкетика</w:t>
            </w:r>
          </w:p>
        </w:tc>
      </w:tr>
      <w:tr w:rsidR="0022517C" w:rsidRPr="00E36D4D" w14:paraId="6A77E9F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32A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655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D22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1A6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Бобрик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B5E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Суворова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D40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Івана Мазепи</w:t>
            </w:r>
          </w:p>
        </w:tc>
      </w:tr>
      <w:tr w:rsidR="0022517C" w:rsidRPr="00E36D4D" w14:paraId="4CE2B62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6A2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D6D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032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65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Велика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Кошелівка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639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Суворова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DAA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Івана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Кошелівця</w:t>
            </w:r>
            <w:proofErr w:type="spellEnd"/>
          </w:p>
        </w:tc>
      </w:tr>
      <w:tr w:rsidR="0022517C" w:rsidRPr="00E36D4D" w14:paraId="0C1C203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BC7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872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DB4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132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Велика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Кошелівка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896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CE4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7F2717C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9E7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0A9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B75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795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Велика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Кошелівка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D89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F8B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r w:rsidRPr="00E36D4D">
              <w:rPr>
                <w:bCs/>
                <w:color w:val="000000"/>
                <w:sz w:val="24"/>
                <w:szCs w:val="24"/>
              </w:rPr>
              <w:t>Сергія Корольова</w:t>
            </w:r>
          </w:p>
        </w:tc>
      </w:tr>
      <w:tr w:rsidR="0022517C" w:rsidRPr="00E36D4D" w14:paraId="63244BB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A16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E4B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68E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E5C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Велика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Кошелівка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A89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73E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36D4D">
              <w:rPr>
                <w:color w:val="000000"/>
                <w:sz w:val="24"/>
                <w:szCs w:val="24"/>
              </w:rPr>
              <w:t>вул. Михайла Грушевського</w:t>
            </w:r>
          </w:p>
        </w:tc>
      </w:tr>
      <w:tr w:rsidR="0022517C" w:rsidRPr="00E36D4D" w14:paraId="4C633B4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B3C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9C4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387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3AE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Велика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Кошелівка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35B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A05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36D4D">
              <w:rPr>
                <w:color w:val="000000"/>
                <w:sz w:val="24"/>
                <w:szCs w:val="24"/>
              </w:rPr>
              <w:t>вул. Золотаренків</w:t>
            </w:r>
          </w:p>
        </w:tc>
      </w:tr>
      <w:tr w:rsidR="0022517C" w:rsidRPr="00E36D4D" w14:paraId="17C0BF5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DB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93E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C3E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BEA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Вертіївка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92D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Боженка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318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Івана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Горбатенка</w:t>
            </w:r>
            <w:proofErr w:type="spellEnd"/>
          </w:p>
        </w:tc>
      </w:tr>
      <w:tr w:rsidR="0022517C" w:rsidRPr="00E36D4D" w14:paraId="4A3D0D6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486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11B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C78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D11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Вертіївка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8F5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Боженка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B01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</w:t>
            </w:r>
            <w:r w:rsidRPr="00E36D4D">
              <w:rPr>
                <w:bCs/>
                <w:color w:val="000000"/>
                <w:sz w:val="24"/>
                <w:szCs w:val="24"/>
              </w:rPr>
              <w:t xml:space="preserve"> Івана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Горбатенка</w:t>
            </w:r>
            <w:proofErr w:type="spellEnd"/>
          </w:p>
        </w:tc>
      </w:tr>
      <w:tr w:rsidR="0022517C" w:rsidRPr="00E36D4D" w14:paraId="180CB91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B2C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AFD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A6F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6C3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Вертіївка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485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Корчагіна генерала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7EA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Петра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Болбочана</w:t>
            </w:r>
            <w:proofErr w:type="spellEnd"/>
          </w:p>
        </w:tc>
      </w:tr>
      <w:tr w:rsidR="0022517C" w:rsidRPr="00E36D4D" w14:paraId="048B790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7AD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D7D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BE6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305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Вертіївка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642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Пушкіна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114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Юрія Мушкетика</w:t>
            </w:r>
          </w:p>
        </w:tc>
      </w:tr>
      <w:tr w:rsidR="0022517C" w:rsidRPr="00E36D4D" w14:paraId="7558CC3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CA0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E80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35D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F09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Вертіївка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A96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47F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</w:t>
            </w:r>
            <w:r w:rsidRPr="00E36D4D">
              <w:rPr>
                <w:bCs/>
                <w:color w:val="000000"/>
                <w:sz w:val="24"/>
                <w:szCs w:val="24"/>
              </w:rPr>
              <w:t>итрофана Кузьменка</w:t>
            </w:r>
          </w:p>
        </w:tc>
      </w:tr>
      <w:tr w:rsidR="0022517C" w:rsidRPr="00E36D4D" w14:paraId="45A0BB7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D70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312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11F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D9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Вертіївка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E88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6F9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Соборності</w:t>
            </w:r>
          </w:p>
        </w:tc>
      </w:tr>
      <w:tr w:rsidR="0022517C" w:rsidRPr="00E36D4D" w14:paraId="15678DE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BCF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EB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Ніжинський </w:t>
            </w:r>
          </w:p>
          <w:p w14:paraId="4D93637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р-н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40D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60E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Вертіївка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68B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480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Героїв Крут</w:t>
            </w:r>
          </w:p>
        </w:tc>
      </w:tr>
      <w:tr w:rsidR="0022517C" w:rsidRPr="00E36D4D" w14:paraId="585908C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D51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CF5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Ніжинський </w:t>
            </w:r>
          </w:p>
          <w:p w14:paraId="66FAC7C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р-н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ACE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053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Вертіївка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C6E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Толстого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65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Миколи Лисенка</w:t>
            </w:r>
          </w:p>
        </w:tc>
      </w:tr>
      <w:tr w:rsidR="0022517C" w:rsidRPr="00E36D4D" w14:paraId="71FAB20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B73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F17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Ніжинський </w:t>
            </w:r>
          </w:p>
          <w:p w14:paraId="3B7F8A6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р-н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4F2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A52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Вертіївка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60B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Суворова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680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Івана Мазепи</w:t>
            </w:r>
          </w:p>
        </w:tc>
      </w:tr>
      <w:tr w:rsidR="0022517C" w:rsidRPr="00E36D4D" w14:paraId="4BF73A3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6AD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B23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C85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7BB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Дуболугівка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C13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565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Соборності</w:t>
            </w:r>
          </w:p>
        </w:tc>
      </w:tr>
      <w:tr w:rsidR="0022517C" w:rsidRPr="00E36D4D" w14:paraId="60CCAF4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594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33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A5F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F1E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Дуболугівка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259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Кошового О.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5F8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Дмитра Павличка</w:t>
            </w:r>
          </w:p>
        </w:tc>
      </w:tr>
      <w:tr w:rsidR="0022517C" w:rsidRPr="00E36D4D" w14:paraId="419BAFA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1C3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BAB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4DA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E2D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Дуболугівка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4BA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Червоний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9DE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25E8A73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D1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6A5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E97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744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Зруб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109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B5F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Івана Драча</w:t>
            </w:r>
          </w:p>
        </w:tc>
      </w:tr>
      <w:tr w:rsidR="0022517C" w:rsidRPr="00E36D4D" w14:paraId="3725154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FE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CD5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F0A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ED3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Зруб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13B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Червоний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460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2BA6C7A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F87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BA4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455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68B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Каблуки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9C4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Матросова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364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28B416E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BE9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8E0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A75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32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Кардаші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932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DD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4063715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FE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FF0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578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BC4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Колісники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38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Червона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23A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Ніжинського полку</w:t>
            </w:r>
          </w:p>
        </w:tc>
      </w:tr>
      <w:tr w:rsidR="0022517C" w:rsidRPr="00E36D4D" w14:paraId="7A7879F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B6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B85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C7D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DA8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Кукшин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28E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519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Соборності</w:t>
            </w:r>
          </w:p>
        </w:tc>
      </w:tr>
      <w:tr w:rsidR="0022517C" w:rsidRPr="00E36D4D" w14:paraId="696FE2F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26A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51D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E90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248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Кукшин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77E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CF5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Христини Алчевської</w:t>
            </w:r>
          </w:p>
        </w:tc>
      </w:tr>
      <w:tr w:rsidR="0022517C" w:rsidRPr="00E36D4D" w14:paraId="22FE249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1DF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B7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808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94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Липів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Ріг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E7D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2F4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3C27FD9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630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3FB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A6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6ED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Липів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Ріг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F3E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695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Братства тарасівців</w:t>
            </w:r>
          </w:p>
        </w:tc>
      </w:tr>
      <w:tr w:rsidR="0022517C" w:rsidRPr="00E36D4D" w14:paraId="1AF31AE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01D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5E3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086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154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Липів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Ріг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991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A4F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Соборності</w:t>
            </w:r>
          </w:p>
        </w:tc>
      </w:tr>
      <w:tr w:rsidR="0022517C" w:rsidRPr="00E36D4D" w14:paraId="38E2F9F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1B6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536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8DC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F2B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Липів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Ріг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639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6CC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Просвіти</w:t>
            </w:r>
          </w:p>
        </w:tc>
      </w:tr>
      <w:tr w:rsidR="0022517C" w:rsidRPr="00E36D4D" w14:paraId="5C63514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533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5B8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E49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9A2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Мала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Кошелівка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721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488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Сергія Богдана</w:t>
            </w:r>
          </w:p>
        </w:tc>
      </w:tr>
      <w:tr w:rsidR="0022517C" w:rsidRPr="00E36D4D" w14:paraId="5FCC0F1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589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B69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332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C59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Мала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Кошелівка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60D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A43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Симиренків</w:t>
            </w:r>
            <w:proofErr w:type="spellEnd"/>
          </w:p>
        </w:tc>
      </w:tr>
      <w:tr w:rsidR="0022517C" w:rsidRPr="00E36D4D" w14:paraId="05A6F88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78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2B7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3E8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1B3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Мильники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7E2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2CA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Сергія Корольова</w:t>
            </w:r>
          </w:p>
        </w:tc>
      </w:tr>
      <w:tr w:rsidR="0022517C" w:rsidRPr="00E36D4D" w14:paraId="0600A3C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226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F7A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C14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5AC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Низи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F8B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Матросова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256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Героїв Крут</w:t>
            </w:r>
          </w:p>
        </w:tc>
      </w:tr>
      <w:tr w:rsidR="0022517C" w:rsidRPr="00E36D4D" w14:paraId="3C415FD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85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091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ED3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DE1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Переходівка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48B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Жовтневий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447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483DD03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E0C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D6B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C23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418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Черняхівка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A7B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0E5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Юрія Кондратюка</w:t>
            </w:r>
          </w:p>
        </w:tc>
      </w:tr>
      <w:tr w:rsidR="0022517C" w:rsidRPr="00E36D4D" w14:paraId="6F071F8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A97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C0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0FF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27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Яблуневе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652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Матросова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12F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Івана Огієнка</w:t>
            </w:r>
          </w:p>
        </w:tc>
      </w:tr>
      <w:tr w:rsidR="0022517C" w:rsidRPr="00E36D4D" w14:paraId="32F0A33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005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E1E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26F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Вертіївська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DFF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Яблуневе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175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2E1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Симиренків</w:t>
            </w:r>
            <w:proofErr w:type="spellEnd"/>
          </w:p>
        </w:tc>
      </w:tr>
      <w:tr w:rsidR="0022517C" w:rsidRPr="00E36D4D" w14:paraId="2704B0E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2DD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B2C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57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77A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Восьме Березня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500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FB2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Соломії Крушельницької</w:t>
            </w:r>
          </w:p>
        </w:tc>
      </w:tr>
      <w:tr w:rsidR="0022517C" w:rsidRPr="00E36D4D" w14:paraId="2E63BF8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6E6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23A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0E8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946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Гайворон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3BA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786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Соборності</w:t>
            </w:r>
          </w:p>
        </w:tc>
      </w:tr>
      <w:tr w:rsidR="0022517C" w:rsidRPr="00E36D4D" w14:paraId="26F3D00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C6C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C8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B1C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83A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Дмитрівка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FE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127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Юрія Кондратюка</w:t>
            </w:r>
          </w:p>
        </w:tc>
      </w:tr>
      <w:tr w:rsidR="0022517C" w:rsidRPr="00E36D4D" w14:paraId="326F55B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549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1FB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B18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54E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Дмитрівка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34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71F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вул. Архи</w:t>
            </w:r>
            <w:r w:rsidRPr="00E36D4D">
              <w:rPr>
                <w:color w:val="000000"/>
                <w:sz w:val="24"/>
                <w:szCs w:val="24"/>
              </w:rPr>
              <w:t>па Люльки</w:t>
            </w:r>
          </w:p>
        </w:tc>
      </w:tr>
      <w:tr w:rsidR="0022517C" w:rsidRPr="00E36D4D" w14:paraId="329D40C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3BC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032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E27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776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Залісся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7C4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Червона Зірка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3D9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Залісся</w:t>
            </w:r>
          </w:p>
        </w:tc>
      </w:tr>
      <w:tr w:rsidR="0022517C" w:rsidRPr="00E36D4D" w14:paraId="76EFF6D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601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5DD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5C5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623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Кропивне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38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Крапив’янська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858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Прилуцького полку</w:t>
            </w:r>
          </w:p>
        </w:tc>
      </w:tr>
      <w:tr w:rsidR="0022517C" w:rsidRPr="00E36D4D" w14:paraId="498A4F4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868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C7D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E15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96F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Кропивне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B14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DD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Юрія Кондратюка</w:t>
            </w:r>
          </w:p>
        </w:tc>
      </w:tr>
      <w:tr w:rsidR="0022517C" w:rsidRPr="00E36D4D" w14:paraId="22B360A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74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8D3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C78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8D1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Кропивне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3E9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20E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Михайла Грушевського</w:t>
            </w:r>
          </w:p>
        </w:tc>
      </w:tr>
      <w:tr w:rsidR="0022517C" w:rsidRPr="00E36D4D" w14:paraId="1F641E5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FB3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816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2D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A84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Кропивне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AC4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80B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Євгена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Чикаленка</w:t>
            </w:r>
            <w:proofErr w:type="spellEnd"/>
          </w:p>
        </w:tc>
      </w:tr>
      <w:tr w:rsidR="0022517C" w:rsidRPr="00E36D4D" w14:paraId="721F529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6B6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6E6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C49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0C5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Кропивне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D2A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2BF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Марії </w:t>
            </w:r>
            <w:r w:rsidRPr="00E36D4D">
              <w:rPr>
                <w:color w:val="000000"/>
                <w:sz w:val="24"/>
                <w:szCs w:val="24"/>
              </w:rPr>
              <w:t>Заньковецької</w:t>
            </w:r>
          </w:p>
        </w:tc>
      </w:tr>
      <w:tr w:rsidR="0022517C" w:rsidRPr="00E36D4D" w14:paraId="65BF1E2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072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2E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08A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Дмитрівська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50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Рубанка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C50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0A9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Марії </w:t>
            </w:r>
            <w:r w:rsidRPr="00E36D4D">
              <w:rPr>
                <w:color w:val="000000"/>
                <w:sz w:val="24"/>
                <w:szCs w:val="24"/>
              </w:rPr>
              <w:t>Заньковецької</w:t>
            </w:r>
          </w:p>
        </w:tc>
      </w:tr>
      <w:tr w:rsidR="0022517C" w:rsidRPr="00E36D4D" w14:paraId="3569412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6DF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BEF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53D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Комарівська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E1C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Шевченка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AA3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Інтернаціональна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D88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Олега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Міхнюка</w:t>
            </w:r>
            <w:proofErr w:type="spellEnd"/>
          </w:p>
        </w:tc>
      </w:tr>
      <w:tr w:rsidR="0022517C" w:rsidRPr="00E36D4D" w14:paraId="1750AEE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949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94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53D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Комарівська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630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Степанівка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2B2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Нетреби В.Г.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5DF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Степана Бандери</w:t>
            </w:r>
          </w:p>
        </w:tc>
      </w:tr>
      <w:tr w:rsidR="0022517C" w:rsidRPr="00E36D4D" w14:paraId="13AA6E8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CC2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0ED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1E5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975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 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Бакланове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C6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2E0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Василя Стуса</w:t>
            </w:r>
          </w:p>
        </w:tc>
      </w:tr>
      <w:tr w:rsidR="0022517C" w:rsidRPr="00E36D4D" w14:paraId="289A49E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136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030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19D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B92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Бурківка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074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Космодем’янської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З.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CB9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Івана Пулюя</w:t>
            </w:r>
          </w:p>
        </w:tc>
      </w:tr>
      <w:tr w:rsidR="0022517C" w:rsidRPr="00E36D4D" w14:paraId="2C884D1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D12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A18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E33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A3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Бурківка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C22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5C5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Івана Плюща</w:t>
            </w:r>
          </w:p>
        </w:tc>
      </w:tr>
      <w:tr w:rsidR="0022517C" w:rsidRPr="00E36D4D" w14:paraId="3FD3607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C45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3F4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573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C8D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Бурківка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E7D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353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Аверкія Гончаренка</w:t>
            </w:r>
          </w:p>
        </w:tc>
      </w:tr>
      <w:tr w:rsidR="0022517C" w:rsidRPr="00E36D4D" w14:paraId="41EE2AC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74C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849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FC6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1FC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Бурківка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0FE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Жовтневий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E48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410E540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5FD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DBB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859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061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Бурківка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789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1E7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Миколи Лисенка</w:t>
            </w:r>
          </w:p>
        </w:tc>
      </w:tr>
      <w:tr w:rsidR="0022517C" w:rsidRPr="00E36D4D" w14:paraId="1A02645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957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D8E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44F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041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Крути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E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B11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Аверкія Гончаренка</w:t>
            </w:r>
          </w:p>
        </w:tc>
      </w:tr>
      <w:tr w:rsidR="0022517C" w:rsidRPr="00E36D4D" w14:paraId="2E41F5B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600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223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6AA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636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Крути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3F4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713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Ніжинського полку</w:t>
            </w:r>
          </w:p>
        </w:tc>
      </w:tr>
      <w:tr w:rsidR="0022517C" w:rsidRPr="00E36D4D" w14:paraId="4161FDF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756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B6E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790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5CE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Крути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EA9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30-річчя Перемоги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EF8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Соборності</w:t>
            </w:r>
          </w:p>
        </w:tc>
      </w:tr>
      <w:tr w:rsidR="0022517C" w:rsidRPr="00E36D4D" w14:paraId="12E3857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49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7D1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BED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BA2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Крути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928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Островського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24C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1F1F6E9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EF4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A12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3D8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E8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Крути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28B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Кропив’янського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C10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Гетьманський</w:t>
            </w:r>
          </w:p>
        </w:tc>
      </w:tr>
      <w:tr w:rsidR="0022517C" w:rsidRPr="00E36D4D" w14:paraId="5C00312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D91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13F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9D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B4E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Крути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028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Таращанська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4A1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Семена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Лощенка</w:t>
            </w:r>
            <w:proofErr w:type="spellEnd"/>
          </w:p>
        </w:tc>
      </w:tr>
      <w:tr w:rsidR="0022517C" w:rsidRPr="00E36D4D" w14:paraId="110F201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A9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E35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35D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1E6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 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Омбиш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DA6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Колгоспна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214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Крутівська</w:t>
            </w:r>
            <w:proofErr w:type="spellEnd"/>
          </w:p>
        </w:tc>
      </w:tr>
      <w:tr w:rsidR="0022517C" w:rsidRPr="00E36D4D" w14:paraId="18153F9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06C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C42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BBD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553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Остер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BE0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E77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Соборності</w:t>
            </w:r>
          </w:p>
        </w:tc>
      </w:tr>
      <w:tr w:rsidR="0022517C" w:rsidRPr="00E36D4D" w14:paraId="40F3B04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388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877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5DD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D28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Перебудова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9C4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C5A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Василя Симоненка</w:t>
            </w:r>
          </w:p>
        </w:tc>
      </w:tr>
      <w:tr w:rsidR="0022517C" w:rsidRPr="00E36D4D" w14:paraId="01198A6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076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E1E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083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9B3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Перебудова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7AA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F9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Сергія Корольова</w:t>
            </w:r>
          </w:p>
        </w:tc>
      </w:tr>
      <w:tr w:rsidR="0022517C" w:rsidRPr="00E36D4D" w14:paraId="6D4709E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CE9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031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9FC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981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 Печі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966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Комарова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EA9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538D2EB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D08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0E1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0E3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9AF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Печі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A07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D70F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Героїв Крут</w:t>
            </w:r>
          </w:p>
        </w:tc>
      </w:tr>
      <w:tr w:rsidR="0022517C" w:rsidRPr="00E36D4D" w14:paraId="1420512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161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A11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E20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83C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Поляна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5E6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B80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143F4DC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A9E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B1A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40B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3E9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Почечине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2B7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Шолохова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AE6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Братів Ревуцьких</w:t>
            </w:r>
          </w:p>
        </w:tc>
      </w:tr>
      <w:tr w:rsidR="0022517C" w:rsidRPr="00E36D4D" w14:paraId="4A012A9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AE0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31D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21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820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Хороше Озеро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ED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AFC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Григорія Сковороди</w:t>
            </w:r>
          </w:p>
        </w:tc>
      </w:tr>
      <w:tr w:rsidR="0022517C" w:rsidRPr="00E36D4D" w14:paraId="68E4F63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0A5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7E2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AAD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589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Хороше Озеро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97A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Островського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C25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3885D44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88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3C3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C00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788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Хороше Озеро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C48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50 років жовтня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C92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Української Революції</w:t>
            </w:r>
          </w:p>
        </w:tc>
      </w:tr>
      <w:tr w:rsidR="0022517C" w:rsidRPr="00E36D4D" w14:paraId="1BC8BC4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60B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0E4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91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Крутівська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D63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Хороше Озеро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CB2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Лермонтова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D5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Григорія Нарбута</w:t>
            </w:r>
          </w:p>
        </w:tc>
      </w:tr>
      <w:tr w:rsidR="0022517C" w:rsidRPr="00E36D4D" w14:paraId="1FDEB7F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FBE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E6B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3C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Лосинівська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D3B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Галиця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047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Народовольців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467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Петрівська</w:t>
            </w:r>
          </w:p>
        </w:tc>
      </w:tr>
      <w:tr w:rsidR="0022517C" w:rsidRPr="00E36D4D" w14:paraId="72DBD66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A20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65C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3D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Мринська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D88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Мрин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D0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Компанця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841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Захисників України</w:t>
            </w:r>
          </w:p>
        </w:tc>
      </w:tr>
      <w:tr w:rsidR="0022517C" w:rsidRPr="00E36D4D" w14:paraId="6DC8754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C67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D0A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E1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Мринська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A42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Мрин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1DB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Компанця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1-й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11F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r w:rsidRPr="00E36D4D">
              <w:rPr>
                <w:bCs/>
                <w:color w:val="000000"/>
                <w:sz w:val="24"/>
                <w:szCs w:val="24"/>
              </w:rPr>
              <w:t>Захисників України</w:t>
            </w:r>
            <w:r w:rsidRPr="00E36D4D">
              <w:rPr>
                <w:color w:val="000000"/>
                <w:sz w:val="24"/>
                <w:szCs w:val="24"/>
              </w:rPr>
              <w:t xml:space="preserve"> 1-й</w:t>
            </w:r>
          </w:p>
        </w:tc>
      </w:tr>
      <w:tr w:rsidR="0022517C" w:rsidRPr="00E36D4D" w14:paraId="599A81B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9C8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A7F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60E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Мринська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7F2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Мрин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C15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Компанця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2-й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3B2F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r w:rsidRPr="00E36D4D">
              <w:rPr>
                <w:bCs/>
                <w:color w:val="000000"/>
                <w:sz w:val="24"/>
                <w:szCs w:val="24"/>
              </w:rPr>
              <w:t>Захисників України</w:t>
            </w:r>
            <w:r w:rsidRPr="00E36D4D">
              <w:rPr>
                <w:color w:val="000000"/>
                <w:sz w:val="24"/>
                <w:szCs w:val="24"/>
              </w:rPr>
              <w:t xml:space="preserve"> 2-й</w:t>
            </w:r>
          </w:p>
        </w:tc>
      </w:tr>
      <w:tr w:rsidR="0022517C" w:rsidRPr="00E36D4D" w14:paraId="625DCE3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5AD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AC8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EED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9DA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Кунашівка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BB1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Матросова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E82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Героїв Крут</w:t>
            </w:r>
          </w:p>
        </w:tc>
      </w:tr>
      <w:tr w:rsidR="0022517C" w:rsidRPr="00E36D4D" w14:paraId="4D2043C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822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BCC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EBE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BD5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Кунашівка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07E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Кузнецова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C7D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Героїв України</w:t>
            </w:r>
          </w:p>
        </w:tc>
      </w:tr>
      <w:tr w:rsidR="0022517C" w:rsidRPr="00E36D4D" w14:paraId="75D9A35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D32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9A0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5D0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8E2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Кунашівка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F3C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Маяковського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57C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Василя Стуса</w:t>
            </w:r>
          </w:p>
        </w:tc>
      </w:tr>
      <w:tr w:rsidR="0022517C" w:rsidRPr="00E36D4D" w14:paraId="6FF0E74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0FB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4B9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540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02D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Кунашівка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760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Горького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C8E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Михайла Коцюбинського</w:t>
            </w:r>
          </w:p>
        </w:tc>
      </w:tr>
      <w:tr w:rsidR="0022517C" w:rsidRPr="00E36D4D" w14:paraId="2DE5B77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EEC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391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963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0B9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Кунашівка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1FA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Суворова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74E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Івана Мазепи</w:t>
            </w:r>
          </w:p>
        </w:tc>
      </w:tr>
      <w:tr w:rsidR="0022517C" w:rsidRPr="00E36D4D" w14:paraId="5358A1A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9D3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B95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3C9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20C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Кунашівка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47A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Кошового О.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C79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Чумацька</w:t>
            </w:r>
          </w:p>
        </w:tc>
      </w:tr>
      <w:tr w:rsidR="0022517C" w:rsidRPr="00E36D4D" w14:paraId="5938ED2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477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D5D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F1B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FED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Кунашівка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B13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05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Ніжинського полку</w:t>
            </w:r>
          </w:p>
        </w:tc>
      </w:tr>
      <w:tr w:rsidR="0022517C" w:rsidRPr="00E36D4D" w14:paraId="59234A9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02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9D4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955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E6F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Кунашівка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F44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F9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25EBF61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A2A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8B7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B01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339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Кунашівка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B0C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Короленка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8D1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1FEFCBD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7DF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645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072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FBA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B82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Белінського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3CC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Володимира Рєзанова</w:t>
            </w:r>
          </w:p>
        </w:tc>
      </w:tr>
      <w:tr w:rsidR="0022517C" w:rsidRPr="00E36D4D" w14:paraId="650D097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519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017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16C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C7A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2F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Ватутіна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01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Щербинівська</w:t>
            </w:r>
            <w:proofErr w:type="spellEnd"/>
          </w:p>
        </w:tc>
      </w:tr>
      <w:tr w:rsidR="0022517C" w:rsidRPr="00E36D4D" w14:paraId="3E3412F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6DB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301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D30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546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2D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664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Лихокутівська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517C" w:rsidRPr="00E36D4D" w14:paraId="2E78623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EDF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F9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540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83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9CE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Герцена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323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Бориса </w:t>
            </w:r>
            <w:r>
              <w:rPr>
                <w:bCs/>
                <w:color w:val="000000"/>
                <w:sz w:val="24"/>
                <w:szCs w:val="24"/>
              </w:rPr>
              <w:t>Грінченка</w:t>
            </w:r>
          </w:p>
        </w:tc>
      </w:tr>
      <w:tr w:rsidR="0022517C" w:rsidRPr="00E36D4D" w14:paraId="7B96F03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AF1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F58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EC4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F88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040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Грибоєдова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58A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r>
              <w:rPr>
                <w:bCs/>
                <w:color w:val="000000"/>
                <w:sz w:val="24"/>
                <w:szCs w:val="24"/>
              </w:rPr>
              <w:t xml:space="preserve">Михайла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Бережкова</w:t>
            </w:r>
            <w:proofErr w:type="spellEnd"/>
          </w:p>
        </w:tc>
      </w:tr>
      <w:tr w:rsidR="0022517C" w:rsidRPr="00E36D4D" w14:paraId="7976002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D5C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400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914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36B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4BD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7CB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Олександра Астаф’єва </w:t>
            </w:r>
          </w:p>
        </w:tc>
      </w:tr>
      <w:tr w:rsidR="0022517C" w:rsidRPr="00E36D4D" w14:paraId="0D19497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B96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5BB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7D5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1D7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5A5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6D4D">
              <w:rPr>
                <w:color w:val="000000"/>
                <w:sz w:val="24"/>
                <w:szCs w:val="24"/>
              </w:rPr>
              <w:t xml:space="preserve">Донський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A73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Пашків</w:t>
            </w:r>
          </w:p>
        </w:tc>
      </w:tr>
      <w:tr w:rsidR="0022517C" w:rsidRPr="00E36D4D" w14:paraId="670E6F5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158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56C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FB1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489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FC5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Сєченова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F77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Батуринська</w:t>
            </w:r>
          </w:p>
        </w:tc>
      </w:tr>
      <w:tr w:rsidR="0022517C" w:rsidRPr="00E36D4D" w14:paraId="680D464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F6F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18D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178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34B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 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E2B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Ціолковського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7F3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Пучківська</w:t>
            </w:r>
            <w:proofErr w:type="spellEnd"/>
          </w:p>
        </w:tc>
      </w:tr>
      <w:tr w:rsidR="0022517C" w:rsidRPr="00E36D4D" w14:paraId="0F83065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021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B61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A81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270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 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81D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Глінки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260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Миколи Ве</w:t>
            </w:r>
            <w:r>
              <w:rPr>
                <w:bCs/>
                <w:color w:val="000000"/>
                <w:sz w:val="24"/>
                <w:szCs w:val="24"/>
              </w:rPr>
              <w:t>рбицького</w:t>
            </w:r>
          </w:p>
        </w:tc>
      </w:tr>
      <w:tr w:rsidR="0022517C" w:rsidRPr="00E36D4D" w14:paraId="4A90AC2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DE1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E69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ADE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831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 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829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Менделеєва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8D8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Костянтина Острозького</w:t>
            </w:r>
          </w:p>
        </w:tc>
      </w:tr>
      <w:tr w:rsidR="0022517C" w:rsidRPr="00E36D4D" w14:paraId="50794CA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C61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FEC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E86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24D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 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FDC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CBE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вул. Володимира Вернадського</w:t>
            </w:r>
          </w:p>
        </w:tc>
      </w:tr>
      <w:tr w:rsidR="0022517C" w:rsidRPr="00E36D4D" w14:paraId="6CA8C6F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DC6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8D4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589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B8D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 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6F4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Халтуріна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2E4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Іванівська</w:t>
            </w:r>
          </w:p>
        </w:tc>
      </w:tr>
      <w:tr w:rsidR="0022517C" w:rsidRPr="00E36D4D" w14:paraId="2488699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E15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C60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062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557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 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B39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r w:rsidRPr="00E36D4D">
              <w:rPr>
                <w:sz w:val="24"/>
                <w:szCs w:val="24"/>
              </w:rPr>
              <w:t>Воронова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7D0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вул. Алли Горської</w:t>
            </w:r>
          </w:p>
        </w:tc>
      </w:tr>
      <w:tr w:rsidR="0022517C" w:rsidRPr="00E36D4D" w14:paraId="56E63B7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20E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9C2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7AA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530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м. Ніжин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D8A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Заслонова</w:t>
            </w:r>
            <w:proofErr w:type="spellEnd"/>
            <w:r w:rsidRPr="00E36D4D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4F1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вул. Петра Григоренка</w:t>
            </w:r>
          </w:p>
        </w:tc>
      </w:tr>
      <w:tr w:rsidR="0022517C" w:rsidRPr="00E36D4D" w14:paraId="4CC9A0A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0AD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653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2A9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293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Наумівське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0F1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05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Миколи Леонтовича</w:t>
            </w:r>
          </w:p>
        </w:tc>
      </w:tr>
      <w:tr w:rsidR="0022517C" w:rsidRPr="00E36D4D" w14:paraId="56AA2A6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285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E55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DA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8AF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Наумівське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03C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4E7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5CF1899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4C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CF8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69E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A62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Паливода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061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F3E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Просвіти</w:t>
            </w:r>
          </w:p>
        </w:tc>
      </w:tr>
      <w:tr w:rsidR="0022517C" w:rsidRPr="00E36D4D" w14:paraId="4ADC0BF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2C1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33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9A4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74F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Паливода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827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EB0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Захисників України</w:t>
            </w:r>
          </w:p>
        </w:tc>
      </w:tr>
      <w:tr w:rsidR="0022517C" w:rsidRPr="00E36D4D" w14:paraId="123AFA0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B8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831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5FE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A96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Переяслівка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28B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Короленка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D85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Захисників України</w:t>
            </w:r>
          </w:p>
        </w:tc>
      </w:tr>
      <w:tr w:rsidR="0022517C" w:rsidRPr="00E36D4D" w14:paraId="0359E34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1E3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C98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D4F" w14:textId="77777777" w:rsidR="0022517C" w:rsidRPr="008A1CF0" w:rsidRDefault="0022517C" w:rsidP="00630ED9">
            <w:pPr>
              <w:rPr>
                <w:sz w:val="24"/>
                <w:szCs w:val="24"/>
              </w:rPr>
            </w:pPr>
            <w:r w:rsidRPr="008A1CF0">
              <w:rPr>
                <w:sz w:val="24"/>
                <w:szCs w:val="24"/>
              </w:rPr>
              <w:t>Ніжинська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0906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A1CF0">
              <w:rPr>
                <w:color w:val="000000"/>
                <w:sz w:val="24"/>
                <w:szCs w:val="24"/>
              </w:rPr>
              <w:t>Переяслівка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CEF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вул. Ковпака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87AD" w14:textId="77777777" w:rsidR="0022517C" w:rsidRPr="008A1CF0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8A1CF0">
              <w:rPr>
                <w:bCs/>
                <w:color w:val="000000"/>
                <w:sz w:val="24"/>
                <w:szCs w:val="24"/>
              </w:rPr>
              <w:t>вул. Володимира Великого</w:t>
            </w:r>
          </w:p>
        </w:tc>
      </w:tr>
      <w:tr w:rsidR="0022517C" w:rsidRPr="00E36D4D" w14:paraId="3D90EE1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A05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141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477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Новобасанська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A38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Білоцерківці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6EB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Колгоспний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C8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3FD4A51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07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B6E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A97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Новобасанська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293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Мочалище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89D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Мічурінська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A29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Євгена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Чикаленка</w:t>
            </w:r>
            <w:proofErr w:type="spellEnd"/>
          </w:p>
        </w:tc>
      </w:tr>
      <w:tr w:rsidR="0022517C" w:rsidRPr="00E36D4D" w14:paraId="7F0BC5D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317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E6E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97C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Новобасанська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191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Нова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Басань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791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Гладкого Д.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839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Героїв Крут</w:t>
            </w:r>
          </w:p>
        </w:tc>
      </w:tr>
      <w:tr w:rsidR="0022517C" w:rsidRPr="00E36D4D" w14:paraId="25BCACE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AE3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426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69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Новобасанська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E86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Новий Биків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AA2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Січнева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717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Соборності</w:t>
            </w:r>
          </w:p>
        </w:tc>
      </w:tr>
      <w:tr w:rsidR="0022517C" w:rsidRPr="00E36D4D" w14:paraId="2CE4F3F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708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ED9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3A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Новобасанської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FB5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Новий Биків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46F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81E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Галини Кузьменко</w:t>
            </w:r>
          </w:p>
        </w:tc>
      </w:tr>
      <w:tr w:rsidR="0022517C" w:rsidRPr="00E36D4D" w14:paraId="6DCB46A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8F3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E87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AD6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9E5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Володькова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Дівиця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397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Короленка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7A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6CC502F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FFA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F14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E05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5D5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Володькова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 Дівиця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D15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50 років Перемоги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C98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Захисників України</w:t>
            </w:r>
          </w:p>
        </w:tc>
      </w:tr>
      <w:tr w:rsidR="0022517C" w:rsidRPr="00E36D4D" w14:paraId="60E7B9A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527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8B3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D3B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050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Іржавець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455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Червоний хутір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273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Братів Ревуцьких</w:t>
            </w:r>
          </w:p>
        </w:tc>
      </w:tr>
      <w:tr w:rsidR="0022517C" w:rsidRPr="00E36D4D" w14:paraId="2AF120B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10C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FF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F67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F58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Козари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7FB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EAF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4BA181A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F1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58F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B52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91C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Носівка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506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Короленка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145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34E7C0E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D04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4F5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C01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9D2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Носівка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D19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6C9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2390844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48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AF4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440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A9B6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Носівка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92A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850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Петра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Болбочана</w:t>
            </w:r>
            <w:proofErr w:type="spellEnd"/>
          </w:p>
        </w:tc>
      </w:tr>
      <w:tr w:rsidR="0022517C" w:rsidRPr="00E36D4D" w14:paraId="16C6527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715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CC2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1BF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7A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Носівка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FA6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Черняхівського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2F9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Павла Скоропадського</w:t>
            </w:r>
          </w:p>
        </w:tc>
      </w:tr>
      <w:tr w:rsidR="0022517C" w:rsidRPr="00E36D4D" w14:paraId="7F115B2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23C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4C6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2E7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2247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Носівка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E259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50-річчя Перемоги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412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Воїнів УПА</w:t>
            </w:r>
          </w:p>
        </w:tc>
      </w:tr>
      <w:tr w:rsidR="0022517C" w:rsidRPr="00E36D4D" w14:paraId="4E35154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A28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7634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7C3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FCD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Носівка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443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40 років Перемоги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9F9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Миколи Леонтовича</w:t>
            </w:r>
          </w:p>
        </w:tc>
      </w:tr>
      <w:tr w:rsidR="0022517C" w:rsidRPr="00E36D4D" w14:paraId="4D6D86C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934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6F1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D76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AB9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Носівка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B49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2B0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r w:rsidRPr="00E36D4D">
              <w:rPr>
                <w:bCs/>
                <w:color w:val="000000"/>
                <w:sz w:val="24"/>
                <w:szCs w:val="24"/>
              </w:rPr>
              <w:t xml:space="preserve">Петра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Болбочана</w:t>
            </w:r>
            <w:proofErr w:type="spellEnd"/>
          </w:p>
        </w:tc>
      </w:tr>
      <w:tr w:rsidR="0022517C" w:rsidRPr="00E36D4D" w14:paraId="584CA53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49B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185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D59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Носівська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D1C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Носівка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9E7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>. Короленка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BBF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color w:val="000000"/>
                <w:sz w:val="24"/>
                <w:szCs w:val="24"/>
              </w:rPr>
              <w:t xml:space="preserve">. </w:t>
            </w:r>
            <w:r w:rsidRPr="00E36D4D">
              <w:rPr>
                <w:bCs/>
                <w:color w:val="000000"/>
                <w:sz w:val="24"/>
                <w:szCs w:val="24"/>
              </w:rPr>
              <w:t xml:space="preserve">Софії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75879CA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C84" w14:textId="77777777" w:rsidR="0022517C" w:rsidRPr="008A1CF0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6884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4B27" w14:textId="77777777" w:rsidR="0022517C" w:rsidRPr="008A1CF0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8A1CF0">
              <w:rPr>
                <w:sz w:val="24"/>
                <w:szCs w:val="24"/>
              </w:rPr>
              <w:t>Носівська</w:t>
            </w:r>
            <w:proofErr w:type="spellEnd"/>
            <w:r w:rsidRPr="008A1CF0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B74F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8A1CF0">
              <w:rPr>
                <w:color w:val="000000"/>
                <w:sz w:val="24"/>
                <w:szCs w:val="24"/>
              </w:rPr>
              <w:t>Носівка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4EFC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вул. Ковпака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D8B6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вул. Володимира Великого</w:t>
            </w:r>
          </w:p>
        </w:tc>
      </w:tr>
      <w:tr w:rsidR="0022517C" w:rsidRPr="00E36D4D" w14:paraId="5556E81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B87" w14:textId="77777777" w:rsidR="0022517C" w:rsidRPr="008A1CF0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CC6E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381C" w14:textId="77777777" w:rsidR="0022517C" w:rsidRPr="008A1CF0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8A1CF0">
              <w:rPr>
                <w:sz w:val="24"/>
                <w:szCs w:val="24"/>
              </w:rPr>
              <w:t>Носівська</w:t>
            </w:r>
            <w:proofErr w:type="spellEnd"/>
            <w:r w:rsidRPr="008A1CF0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3ABA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с. </w:t>
            </w:r>
            <w:proofErr w:type="spellStart"/>
            <w:r w:rsidRPr="008A1CF0">
              <w:rPr>
                <w:color w:val="000000"/>
                <w:sz w:val="24"/>
                <w:szCs w:val="24"/>
              </w:rPr>
              <w:t>Коробчине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C004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вул. Ковпака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6079" w14:textId="77777777" w:rsidR="0022517C" w:rsidRPr="008A1CF0" w:rsidRDefault="0022517C" w:rsidP="00630ED9">
            <w:pPr>
              <w:rPr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вул. Володимира Великого</w:t>
            </w:r>
          </w:p>
        </w:tc>
      </w:tr>
      <w:tr w:rsidR="0022517C" w:rsidRPr="00E36D4D" w14:paraId="4475FEA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5D9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21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47D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Плисківська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3C2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Ніжинське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95D1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550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11B9286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06B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51B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17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Талалаївська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75FC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Талалаївка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0C08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4D5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Ніжинського полку</w:t>
            </w:r>
          </w:p>
        </w:tc>
      </w:tr>
      <w:tr w:rsidR="0022517C" w:rsidRPr="00E36D4D" w14:paraId="101242B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69D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51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C29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Талалаївська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8A1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с. Довге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A5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C3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Тараса Шевченка</w:t>
            </w:r>
          </w:p>
        </w:tc>
      </w:tr>
      <w:tr w:rsidR="0022517C" w:rsidRPr="00E36D4D" w14:paraId="17C9F81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4BC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0195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Ніжинський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7C2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Талалаївська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F75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Пашківка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DB3E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AA4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Тараса Шевченка</w:t>
            </w:r>
          </w:p>
        </w:tc>
      </w:tr>
      <w:tr w:rsidR="0022517C" w:rsidRPr="00E36D4D" w14:paraId="0BD66C6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FD2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7BE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5CF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AE6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Антонівка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49A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Пугачова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B5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3AE307F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7B9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113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2767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76E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Берізка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752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Крилова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08D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Леоніда Глібова</w:t>
            </w:r>
          </w:p>
        </w:tc>
      </w:tr>
      <w:tr w:rsidR="0022517C" w:rsidRPr="00E36D4D" w14:paraId="595E8B6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389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13B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1FD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095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Берізка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D43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807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09D3A19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B1A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6AC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FC1B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9C8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Гнідинці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F51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Горького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CF9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Дмитра Галушка</w:t>
            </w:r>
          </w:p>
        </w:tc>
      </w:tr>
      <w:tr w:rsidR="0022517C" w:rsidRPr="00E36D4D" w14:paraId="614E6BE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D28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797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47DC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BD8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Гнідинці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DE0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Некрасова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5B4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Василя Стуса</w:t>
            </w:r>
          </w:p>
        </w:tc>
      </w:tr>
      <w:tr w:rsidR="0022517C" w:rsidRPr="00E36D4D" w14:paraId="109538F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CD0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CFD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A227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A8B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Гнідинці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E90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Пушкіна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06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412345C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AAF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22F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2CC7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C05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Дащенки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684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444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1412C2C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FCA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FF4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575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FD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Дащенки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EEB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О.Кошового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E41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Аверкія Гончаренка</w:t>
            </w:r>
          </w:p>
        </w:tc>
      </w:tr>
      <w:tr w:rsidR="0022517C" w:rsidRPr="00E36D4D" w14:paraId="753C0AA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973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54D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C495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3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Журавка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9E4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Ціолковського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9C4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Сергія Корольова</w:t>
            </w:r>
          </w:p>
        </w:tc>
      </w:tr>
      <w:tr w:rsidR="0022517C" w:rsidRPr="00E36D4D" w14:paraId="3431BA9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192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FCCE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4C8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44F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Журавка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A04E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802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1983058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568B" w14:textId="77777777" w:rsidR="0022517C" w:rsidRPr="008A1CF0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F4BB" w14:textId="77777777" w:rsidR="0022517C" w:rsidRPr="008A1CF0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8A1CF0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6281" w14:textId="77777777" w:rsidR="0022517C" w:rsidRPr="008A1CF0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8A1CF0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8A1CF0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CE06" w14:textId="77777777" w:rsidR="0022517C" w:rsidRPr="008A1CF0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8A1CF0">
              <w:rPr>
                <w:bCs/>
                <w:color w:val="000000"/>
                <w:sz w:val="24"/>
                <w:szCs w:val="24"/>
              </w:rPr>
              <w:t>с. Журавка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89E2" w14:textId="77777777" w:rsidR="0022517C" w:rsidRPr="008A1CF0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8A1CF0">
              <w:rPr>
                <w:bCs/>
                <w:color w:val="000000"/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6470" w14:textId="77777777" w:rsidR="0022517C" w:rsidRPr="008A1CF0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8A1CF0">
              <w:rPr>
                <w:bCs/>
                <w:color w:val="000000"/>
                <w:sz w:val="24"/>
                <w:szCs w:val="24"/>
              </w:rPr>
              <w:t>вул. Степана Бандери</w:t>
            </w:r>
          </w:p>
        </w:tc>
      </w:tr>
      <w:tr w:rsidR="0022517C" w:rsidRPr="00E36D4D" w14:paraId="6281281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50D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820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2CC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25B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Леляки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994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Ломоносова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A5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Петра Головка</w:t>
            </w:r>
          </w:p>
        </w:tc>
      </w:tr>
      <w:tr w:rsidR="0022517C" w:rsidRPr="00E36D4D" w14:paraId="12F68D4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3EE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9BA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1670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916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Леляки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86D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Ломоносова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B3F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Петра Головка</w:t>
            </w:r>
          </w:p>
        </w:tc>
      </w:tr>
      <w:tr w:rsidR="0022517C" w:rsidRPr="00E36D4D" w14:paraId="2D640BF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BD6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EAE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C63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8F0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Леляки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4E2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Лєрмонтова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69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Василя Стуса</w:t>
            </w:r>
          </w:p>
        </w:tc>
      </w:tr>
      <w:tr w:rsidR="0022517C" w:rsidRPr="00E36D4D" w14:paraId="7BBD759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F1C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1A1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94A4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23B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Леляки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F3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A6E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Петра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Болбочана</w:t>
            </w:r>
            <w:proofErr w:type="spellEnd"/>
          </w:p>
        </w:tc>
      </w:tr>
      <w:tr w:rsidR="0022517C" w:rsidRPr="00E36D4D" w14:paraId="4803809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BF8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753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6F6E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A34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Леляки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BB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D2E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5DA22FA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57C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6FB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88D7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4CE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Мармизівка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785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690F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6B87677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E7C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6E4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2B82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E22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Озеряни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00C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Пушкіна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DF5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Василя Стуса</w:t>
            </w:r>
          </w:p>
        </w:tc>
      </w:tr>
      <w:tr w:rsidR="0022517C" w:rsidRPr="00E36D4D" w14:paraId="2F8F705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566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E1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48FD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012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Остапівка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117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Чайкіної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B35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4C718C3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A1F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F50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BA2D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F42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Остапівка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C25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Петровського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17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Павла Скоропадського</w:t>
            </w:r>
          </w:p>
        </w:tc>
      </w:tr>
      <w:tr w:rsidR="0022517C" w:rsidRPr="00E36D4D" w14:paraId="53DC77E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E8B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241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EF0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B0B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Остапівка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88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384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І</w:t>
            </w:r>
            <w:r>
              <w:rPr>
                <w:bCs/>
                <w:color w:val="000000"/>
                <w:sz w:val="24"/>
                <w:szCs w:val="24"/>
              </w:rPr>
              <w:t>саака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 Мазепи</w:t>
            </w:r>
          </w:p>
        </w:tc>
      </w:tr>
      <w:tr w:rsidR="0022517C" w:rsidRPr="00E36D4D" w14:paraId="5660AAE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7B4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6DD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0A1B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735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Остапівка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C00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3D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137A318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A3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9E0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BD98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7A0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Остапівка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06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Матросова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5FA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Ганни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Арсенич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-Баран</w:t>
            </w:r>
          </w:p>
        </w:tc>
      </w:tr>
      <w:tr w:rsidR="0022517C" w:rsidRPr="00E36D4D" w14:paraId="23B1CB1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D41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5E7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410B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0AD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Світличне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2E7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Колгоспна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E92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Дмитра Павличка</w:t>
            </w:r>
          </w:p>
        </w:tc>
      </w:tr>
      <w:tr w:rsidR="0022517C" w:rsidRPr="00E36D4D" w14:paraId="455A7DE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0AD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159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943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72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Сіриків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DB5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677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50F55C3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C9F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455E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1C0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6CE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Ященків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6F0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01E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0BA7D51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D86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8DC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B113" w14:textId="77777777" w:rsidR="0022517C" w:rsidRPr="00382512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382512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382512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CE84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82512">
              <w:rPr>
                <w:bCs/>
                <w:color w:val="000000"/>
                <w:sz w:val="24"/>
                <w:szCs w:val="24"/>
              </w:rPr>
              <w:t>Ященків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62AA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вул. 8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CE3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вул. Михайла Грушевського</w:t>
            </w:r>
          </w:p>
        </w:tc>
      </w:tr>
      <w:tr w:rsidR="0022517C" w:rsidRPr="00E36D4D" w14:paraId="6F07DD0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17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6A3E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636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4FB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011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Ломоносоа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830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Павла Скоропадського</w:t>
            </w:r>
          </w:p>
        </w:tc>
      </w:tr>
      <w:tr w:rsidR="0022517C" w:rsidRPr="00E36D4D" w14:paraId="12CFEF0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F0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2AF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8C57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93D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55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9-го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568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Василя Тарновського</w:t>
            </w:r>
          </w:p>
        </w:tc>
      </w:tr>
      <w:tr w:rsidR="0022517C" w:rsidRPr="00E36D4D" w14:paraId="7C479DA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C62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A1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CBB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786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25D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Некрасова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9C5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Василя Симоненка</w:t>
            </w:r>
          </w:p>
        </w:tc>
      </w:tr>
      <w:tr w:rsidR="0022517C" w:rsidRPr="00E36D4D" w14:paraId="5485B97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E9C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717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6561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05D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D8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40 років Перемоги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7D5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Миколи Міхновського</w:t>
            </w:r>
          </w:p>
        </w:tc>
      </w:tr>
      <w:tr w:rsidR="0022517C" w:rsidRPr="00E36D4D" w14:paraId="1985A37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FDF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B7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072D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261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D51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Пушкіна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BF4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Василя Стуса</w:t>
            </w:r>
          </w:p>
        </w:tc>
      </w:tr>
      <w:tr w:rsidR="0022517C" w:rsidRPr="00E36D4D" w14:paraId="087198E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285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D9A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7D9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888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3F1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Чехова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6C90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Дмитра Павличка</w:t>
            </w:r>
          </w:p>
        </w:tc>
      </w:tr>
      <w:tr w:rsidR="0022517C" w:rsidRPr="00E36D4D" w14:paraId="012FCF4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499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CDA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F7B9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6AA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02A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Кошового О.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B28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Микити Шаповала</w:t>
            </w:r>
          </w:p>
        </w:tc>
      </w:tr>
      <w:tr w:rsidR="0022517C" w:rsidRPr="00E36D4D" w14:paraId="4A7F300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97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DC6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2DEB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8D2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5EE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Толстого Л.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557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6F82B3B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E01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119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CDC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503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8AE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43C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Зінаїди Мірної</w:t>
            </w:r>
          </w:p>
        </w:tc>
      </w:tr>
      <w:tr w:rsidR="0022517C" w:rsidRPr="00E36D4D" w14:paraId="25AAEA3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A3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886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0E18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826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093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пл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Червоноармійська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E56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пл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Козацька</w:t>
            </w:r>
          </w:p>
        </w:tc>
      </w:tr>
      <w:tr w:rsidR="0022517C" w:rsidRPr="00E36D4D" w14:paraId="48367E1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868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1D3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A7B6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DE1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Варва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E9B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425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В’ячеслава Носенка</w:t>
            </w:r>
          </w:p>
        </w:tc>
      </w:tr>
      <w:tr w:rsidR="0022517C" w:rsidRPr="00E36D4D" w14:paraId="0A9A984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1AC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6AF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51A2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Варвинська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8DC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Дружба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70D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40 річчя Перемоги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E3B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Захисників України</w:t>
            </w:r>
          </w:p>
        </w:tc>
      </w:tr>
      <w:tr w:rsidR="0022517C" w:rsidRPr="00E36D4D" w14:paraId="4FC733D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219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D912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6B1E" w14:textId="77777777" w:rsidR="0022517C" w:rsidRPr="00382512" w:rsidRDefault="0022517C" w:rsidP="00630ED9">
            <w:pPr>
              <w:rPr>
                <w:bCs/>
                <w:sz w:val="24"/>
                <w:szCs w:val="24"/>
              </w:rPr>
            </w:pPr>
            <w:r w:rsidRPr="00382512">
              <w:rPr>
                <w:bCs/>
                <w:sz w:val="24"/>
                <w:szCs w:val="24"/>
              </w:rPr>
              <w:t>Ічнянська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719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82512">
              <w:rPr>
                <w:bCs/>
                <w:color w:val="000000"/>
                <w:sz w:val="24"/>
                <w:szCs w:val="24"/>
              </w:rPr>
              <w:t>Сваричівка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64D1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вул. Макаренка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A4DA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382512">
              <w:rPr>
                <w:bCs/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3E7F94C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51B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EA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5343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Ладанська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DC5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Ладан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263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Героїв-визволителів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C45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Захисників України</w:t>
            </w:r>
          </w:p>
        </w:tc>
      </w:tr>
      <w:tr w:rsidR="0022517C" w:rsidRPr="00E36D4D" w14:paraId="3F12FD7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3AA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365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5BA4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Ладанська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4B9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Ладан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BAD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Бульби Василя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8B2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Петра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Болбочана</w:t>
            </w:r>
            <w:proofErr w:type="spellEnd"/>
          </w:p>
        </w:tc>
      </w:tr>
      <w:tr w:rsidR="0022517C" w:rsidRPr="00E36D4D" w14:paraId="123AEDD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6A7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511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B9FD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FD6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Богданівка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E77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Спартака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20B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Героїв України</w:t>
            </w:r>
          </w:p>
        </w:tc>
      </w:tr>
      <w:tr w:rsidR="0022517C" w:rsidRPr="00E36D4D" w14:paraId="299BA3A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1C8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4A5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F8E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566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Богданівка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F37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85FA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Загребельна</w:t>
            </w:r>
          </w:p>
        </w:tc>
      </w:tr>
      <w:tr w:rsidR="0022517C" w:rsidRPr="00E36D4D" w14:paraId="1E0B246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3E9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6A9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E160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FB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Бубнівщина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A8C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CFD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Героїв України</w:t>
            </w:r>
          </w:p>
        </w:tc>
      </w:tr>
      <w:tr w:rsidR="0022517C" w:rsidRPr="00E36D4D" w14:paraId="306A3C6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1B9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6FF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277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2C4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Бубнівщина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085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D11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Зарічна</w:t>
            </w:r>
          </w:p>
        </w:tc>
      </w:tr>
      <w:tr w:rsidR="0022517C" w:rsidRPr="00E36D4D" w14:paraId="426A115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792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C40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5D85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7F6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Даньківка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3BD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53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19C9D4A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85F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A61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3A96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66D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Даньківка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BBA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Кошового О.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8BD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Квітки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Цісик</w:t>
            </w:r>
            <w:proofErr w:type="spellEnd"/>
          </w:p>
        </w:tc>
      </w:tr>
      <w:tr w:rsidR="0022517C" w:rsidRPr="00E36D4D" w14:paraId="7C3218F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F0A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20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57B4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67B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Даньківка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A5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Кошового О.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BC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Квітки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Цісик</w:t>
            </w:r>
            <w:proofErr w:type="spellEnd"/>
          </w:p>
        </w:tc>
      </w:tr>
      <w:tr w:rsidR="0022517C" w:rsidRPr="00E36D4D" w14:paraId="57BA6B4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2A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E90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25D0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55B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Нова Гребля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D77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366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 Зарічна</w:t>
            </w:r>
          </w:p>
        </w:tc>
      </w:tr>
      <w:tr w:rsidR="0022517C" w:rsidRPr="00E36D4D" w14:paraId="3A86767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7CD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8CE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BF0F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51F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Нова Гребля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D9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10B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Симиренків</w:t>
            </w:r>
            <w:proofErr w:type="spellEnd"/>
          </w:p>
        </w:tc>
      </w:tr>
      <w:tr w:rsidR="0022517C" w:rsidRPr="00E36D4D" w14:paraId="129DD2E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39B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933E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9E19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02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Линовиця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0A9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Лермонтова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EF1B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Григорія Сковороди</w:t>
            </w:r>
          </w:p>
        </w:tc>
      </w:tr>
      <w:tr w:rsidR="0022517C" w:rsidRPr="00E36D4D" w14:paraId="1ADA500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85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66E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4ADD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DAC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Линовиця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AE2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903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Соборна</w:t>
            </w:r>
          </w:p>
        </w:tc>
      </w:tr>
      <w:tr w:rsidR="0022517C" w:rsidRPr="00E36D4D" w14:paraId="51F1032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D53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9EA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0A7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568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Линовиця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E1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497D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color w:val="000000"/>
                <w:sz w:val="24"/>
                <w:szCs w:val="24"/>
              </w:rPr>
              <w:t>Симиренків</w:t>
            </w:r>
            <w:proofErr w:type="spellEnd"/>
          </w:p>
        </w:tc>
      </w:tr>
      <w:tr w:rsidR="0022517C" w:rsidRPr="00E36D4D" w14:paraId="793E521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82C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02C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4065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5F4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Линовиця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C32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48DF" w14:textId="77777777" w:rsidR="0022517C" w:rsidRPr="00E36D4D" w:rsidRDefault="0022517C" w:rsidP="00630ED9">
            <w:pPr>
              <w:rPr>
                <w:color w:val="000000"/>
                <w:sz w:val="24"/>
                <w:szCs w:val="24"/>
              </w:rPr>
            </w:pPr>
            <w:r w:rsidRPr="00E36D4D">
              <w:rPr>
                <w:color w:val="000000"/>
                <w:sz w:val="24"/>
                <w:szCs w:val="24"/>
              </w:rPr>
              <w:t>вул. Козацька</w:t>
            </w:r>
          </w:p>
        </w:tc>
      </w:tr>
      <w:tr w:rsidR="0022517C" w:rsidRPr="00E36D4D" w14:paraId="02307EA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870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4B2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B357" w14:textId="77777777" w:rsidR="0022517C" w:rsidRPr="00382512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382512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382512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F5D5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82512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382512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2512">
              <w:rPr>
                <w:bCs/>
                <w:color w:val="000000"/>
                <w:sz w:val="24"/>
                <w:szCs w:val="24"/>
              </w:rPr>
              <w:t>Линовиця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D56D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382512">
              <w:rPr>
                <w:bCs/>
                <w:color w:val="000000"/>
                <w:sz w:val="24"/>
                <w:szCs w:val="24"/>
              </w:rPr>
              <w:t>К.Чаленко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A9C3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382512">
              <w:rPr>
                <w:bCs/>
                <w:color w:val="000000"/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6972888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73D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725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BBDC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BB5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Лутайка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D3D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50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 Зарічна</w:t>
            </w:r>
          </w:p>
        </w:tc>
      </w:tr>
      <w:tr w:rsidR="0022517C" w:rsidRPr="00E36D4D" w14:paraId="56F416D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641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6CA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EEE9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0DC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Полонки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65E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Першотравневий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139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40C4D35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1C8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72D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39A9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FD2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Турківка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DB3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B87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2BF27E0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CB8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F8B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DD5E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402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Турківка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73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A9E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Миколи Міхновського</w:t>
            </w:r>
          </w:p>
        </w:tc>
      </w:tr>
      <w:tr w:rsidR="0022517C" w:rsidRPr="00E36D4D" w14:paraId="37AB18A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73B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254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84FC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Линовицька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84E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Удайці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A3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Першотравневий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B6D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Лесі Українки</w:t>
            </w:r>
          </w:p>
        </w:tc>
      </w:tr>
      <w:tr w:rsidR="0022517C" w:rsidRPr="00E36D4D" w14:paraId="5EE1D56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56E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9C4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511F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Малодівицька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D95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Велика Дівиця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D37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B69F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1CF0">
              <w:rPr>
                <w:color w:val="000000"/>
                <w:sz w:val="24"/>
                <w:szCs w:val="24"/>
              </w:rPr>
              <w:t>вул. Володимира Великого</w:t>
            </w:r>
          </w:p>
        </w:tc>
      </w:tr>
      <w:tr w:rsidR="0022517C" w:rsidRPr="00E36D4D" w14:paraId="2679644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3D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0A3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63F4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Малодівицька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532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Мала Дівиця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760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вул. 8-</w:t>
            </w:r>
            <w:r w:rsidRPr="00E36D4D">
              <w:rPr>
                <w:bCs/>
                <w:color w:val="000000"/>
                <w:sz w:val="24"/>
                <w:szCs w:val="24"/>
              </w:rPr>
              <w:t>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E45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Павла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Крицького</w:t>
            </w:r>
            <w:proofErr w:type="spellEnd"/>
          </w:p>
        </w:tc>
      </w:tr>
      <w:tr w:rsidR="0022517C" w:rsidRPr="00E36D4D" w14:paraId="11A55F4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B1B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7C9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89A5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Малодівицька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6D6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Обичів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3EC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A9D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Захисників України</w:t>
            </w:r>
          </w:p>
        </w:tc>
      </w:tr>
      <w:tr w:rsidR="0022517C" w:rsidRPr="00E36D4D" w14:paraId="6FE3E94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9C7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E56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9E41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Малодівицька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EFA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Обичів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349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153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Захисників України</w:t>
            </w:r>
          </w:p>
        </w:tc>
      </w:tr>
      <w:tr w:rsidR="0022517C" w:rsidRPr="00E36D4D" w14:paraId="141F4D1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EE4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531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7AC2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Парафіївська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69C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Іваниця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C71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Спартака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A86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Небесної Сотні</w:t>
            </w:r>
          </w:p>
        </w:tc>
      </w:tr>
      <w:tr w:rsidR="0022517C" w:rsidRPr="00E36D4D" w14:paraId="074D806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4FF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4E3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5B63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Парафіївська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C2C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Качанівка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FA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Глінки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5ED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Музейна</w:t>
            </w:r>
          </w:p>
        </w:tc>
      </w:tr>
      <w:tr w:rsidR="0022517C" w:rsidRPr="00E36D4D" w14:paraId="73FA950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D8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9BA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3C70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Парафіївська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838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Парафіївка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DE8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Андрусенка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D14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Січових Стрільців</w:t>
            </w:r>
          </w:p>
        </w:tc>
      </w:tr>
      <w:tr w:rsidR="0022517C" w:rsidRPr="00E36D4D" w14:paraId="15EF191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6B3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99DE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8E9F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Парафіївська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53B5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82512">
              <w:rPr>
                <w:bCs/>
                <w:color w:val="000000"/>
                <w:sz w:val="24"/>
                <w:szCs w:val="24"/>
              </w:rPr>
              <w:t>сщ</w:t>
            </w:r>
            <w:proofErr w:type="spellEnd"/>
            <w:r w:rsidRPr="00382512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2512">
              <w:rPr>
                <w:bCs/>
                <w:color w:val="000000"/>
                <w:sz w:val="24"/>
                <w:szCs w:val="24"/>
              </w:rPr>
              <w:t>Парафіївка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40D0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вул. Ковпака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415C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вул. Степана Бандери</w:t>
            </w:r>
          </w:p>
        </w:tc>
      </w:tr>
      <w:tr w:rsidR="0022517C" w:rsidRPr="00E36D4D" w14:paraId="7EDED91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BFA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23A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FADE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r w:rsidRPr="00E36D4D">
              <w:rPr>
                <w:bCs/>
                <w:sz w:val="24"/>
                <w:szCs w:val="24"/>
              </w:rPr>
              <w:t>Прилуцька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BC6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м. Прилуки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F6F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Аерофлотська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2E0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Повітряних Сил</w:t>
            </w:r>
          </w:p>
        </w:tc>
      </w:tr>
      <w:tr w:rsidR="0022517C" w:rsidRPr="00E36D4D" w14:paraId="7B3E5BB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3E4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C0C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691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r w:rsidRPr="00E36D4D">
              <w:rPr>
                <w:bCs/>
                <w:sz w:val="24"/>
                <w:szCs w:val="24"/>
              </w:rPr>
              <w:t>Прилуцька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51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м. Прилуки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9D9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Гвардійський 1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BB2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Євгена Коновальця 1-й</w:t>
            </w:r>
          </w:p>
        </w:tc>
      </w:tr>
      <w:tr w:rsidR="0022517C" w:rsidRPr="00E36D4D" w14:paraId="0B11D2D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D91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392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69AD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r w:rsidRPr="00E36D4D">
              <w:rPr>
                <w:bCs/>
                <w:sz w:val="24"/>
                <w:szCs w:val="24"/>
              </w:rPr>
              <w:t>Прилуцька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DEA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м. Прилуки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671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Гвардійський 2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911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Євгена Коновальця 2-й</w:t>
            </w:r>
          </w:p>
        </w:tc>
      </w:tr>
      <w:tr w:rsidR="0022517C" w:rsidRPr="00E36D4D" w14:paraId="49F633E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070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571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1C3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r w:rsidRPr="00E36D4D">
              <w:rPr>
                <w:bCs/>
                <w:sz w:val="24"/>
                <w:szCs w:val="24"/>
              </w:rPr>
              <w:t>Прилуцька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219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м. Прилуки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03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Гвардійський 1 в’їзд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F0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в’їзд Полковий 1-й</w:t>
            </w:r>
          </w:p>
        </w:tc>
      </w:tr>
      <w:tr w:rsidR="0022517C" w:rsidRPr="00E36D4D" w14:paraId="1F0EA2B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146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CA2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F6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r w:rsidRPr="00E36D4D">
              <w:rPr>
                <w:bCs/>
                <w:sz w:val="24"/>
                <w:szCs w:val="24"/>
              </w:rPr>
              <w:t>Прилуцька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146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м. Прилуки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BDE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Гвардійський 2 в’їзд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7AB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в’їзд Полковий 2-й</w:t>
            </w:r>
          </w:p>
        </w:tc>
      </w:tr>
      <w:tr w:rsidR="0022517C" w:rsidRPr="00E36D4D" w14:paraId="73A6DE7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E17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2E1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D164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r w:rsidRPr="00E36D4D">
              <w:rPr>
                <w:bCs/>
                <w:sz w:val="24"/>
                <w:szCs w:val="24"/>
              </w:rPr>
              <w:t>Прилуцька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97E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м. Прилуки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84E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Гвардійська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DDB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Євгена Конов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E36D4D">
              <w:rPr>
                <w:bCs/>
                <w:color w:val="000000"/>
                <w:sz w:val="24"/>
                <w:szCs w:val="24"/>
              </w:rPr>
              <w:t>льця</w:t>
            </w:r>
          </w:p>
        </w:tc>
      </w:tr>
      <w:tr w:rsidR="0022517C" w:rsidRPr="00E36D4D" w14:paraId="394A11B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85E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AF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E10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r w:rsidRPr="00E36D4D">
              <w:rPr>
                <w:bCs/>
                <w:sz w:val="24"/>
                <w:szCs w:val="24"/>
              </w:rPr>
              <w:t>Прилуцька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8816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м. Прилуки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7987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вул. Короленка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919" w14:textId="77777777" w:rsidR="0022517C" w:rsidRPr="00382512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2512">
              <w:rPr>
                <w:color w:val="000000"/>
                <w:sz w:val="24"/>
                <w:szCs w:val="24"/>
              </w:rPr>
              <w:t>вул. Володимира Великого</w:t>
            </w:r>
          </w:p>
        </w:tc>
      </w:tr>
      <w:tr w:rsidR="0022517C" w:rsidRPr="00E36D4D" w14:paraId="2272B54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81C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CF9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B8E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r w:rsidRPr="00E36D4D">
              <w:rPr>
                <w:bCs/>
                <w:sz w:val="24"/>
                <w:szCs w:val="24"/>
              </w:rPr>
              <w:t>Прилуцька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884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м. Прилуки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5C98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в’їзд Костянтинівський 2-й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E187" w14:textId="77777777" w:rsidR="0022517C" w:rsidRPr="00382512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в’їзд Європейський 2-й</w:t>
            </w:r>
          </w:p>
        </w:tc>
      </w:tr>
      <w:tr w:rsidR="0022517C" w:rsidRPr="00E36D4D" w14:paraId="3DBC1A5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8E2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F1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378E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Срібнянська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73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Дейманівка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64F9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Герцена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6C5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Козацький</w:t>
            </w:r>
          </w:p>
        </w:tc>
      </w:tr>
      <w:tr w:rsidR="0022517C" w:rsidRPr="00E36D4D" w14:paraId="710F32F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CC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26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1630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Сухополов’янська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F7E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Замістя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D87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Бєлгородська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49F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Прилуцького полку</w:t>
            </w:r>
          </w:p>
        </w:tc>
      </w:tr>
      <w:tr w:rsidR="0022517C" w:rsidRPr="00E36D4D" w14:paraId="73DCCEA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450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0D8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5C4B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Сухополов’янська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6CD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Боротьба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FB1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DDB3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вул. Воїнів УПА</w:t>
            </w:r>
          </w:p>
        </w:tc>
      </w:tr>
      <w:tr w:rsidR="0022517C" w:rsidRPr="00E36D4D" w14:paraId="0142BE0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BAF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296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7ED7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Талалаївська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</w:t>
            </w:r>
            <w:r w:rsidRPr="00E36D4D">
              <w:rPr>
                <w:bCs/>
                <w:sz w:val="24"/>
                <w:szCs w:val="24"/>
              </w:rPr>
              <w:lastRenderedPageBreak/>
              <w:t>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A6C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lastRenderedPageBreak/>
              <w:t>сщ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Талалаївка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856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Жовтневий 3-й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6BC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2512">
              <w:rPr>
                <w:sz w:val="24"/>
                <w:szCs w:val="24"/>
              </w:rPr>
              <w:t>пров</w:t>
            </w:r>
            <w:proofErr w:type="spellEnd"/>
            <w:r w:rsidRPr="00382512">
              <w:rPr>
                <w:sz w:val="24"/>
                <w:szCs w:val="24"/>
              </w:rPr>
              <w:t>. Енергетиків</w:t>
            </w:r>
            <w:r w:rsidRPr="00382512">
              <w:rPr>
                <w:bCs/>
                <w:color w:val="000000"/>
                <w:sz w:val="24"/>
                <w:szCs w:val="24"/>
              </w:rPr>
              <w:t xml:space="preserve"> 3-й</w:t>
            </w:r>
          </w:p>
        </w:tc>
      </w:tr>
      <w:tr w:rsidR="0022517C" w:rsidRPr="00E36D4D" w14:paraId="4993D97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EAF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C5D4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13D5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Талалаївська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69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Корінецьке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1BB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170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Івана Драча</w:t>
            </w:r>
          </w:p>
        </w:tc>
      </w:tr>
      <w:tr w:rsidR="0022517C" w:rsidRPr="00E36D4D" w14:paraId="625E0CA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57B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EADD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0E21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Яблунівська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ECEC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Дубовий Гай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C0A0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780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Сергія Корольова</w:t>
            </w:r>
          </w:p>
        </w:tc>
      </w:tr>
      <w:tr w:rsidR="0022517C" w:rsidRPr="00E36D4D" w14:paraId="5BD2285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CBA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1BA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199B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Яблунівська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28C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Дубовий Гай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091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D84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пров</w:t>
            </w:r>
            <w:proofErr w:type="spellEnd"/>
            <w:r w:rsidRPr="00E36D4D">
              <w:rPr>
                <w:bCs/>
                <w:color w:val="000000"/>
                <w:sz w:val="24"/>
                <w:szCs w:val="24"/>
              </w:rPr>
              <w:t>. Сергія Корольова</w:t>
            </w:r>
          </w:p>
        </w:tc>
      </w:tr>
      <w:tr w:rsidR="0022517C" w:rsidRPr="00E36D4D" w14:paraId="5B44807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FBE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A6A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2C2F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Яблунівська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E6E8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с. Дубовий Гай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3855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FDD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11B2FD9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412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580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7BBB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Яблунівська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97B1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Білошапки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2437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Пушкіна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0D53" w14:textId="77777777" w:rsidR="0022517C" w:rsidRPr="00E36D4D" w:rsidRDefault="0022517C" w:rsidP="00630ED9">
            <w:r w:rsidRPr="00E36D4D">
              <w:rPr>
                <w:bCs/>
                <w:color w:val="000000"/>
                <w:sz w:val="24"/>
                <w:szCs w:val="24"/>
              </w:rPr>
              <w:t>вул. Героїв Азовсталі</w:t>
            </w:r>
          </w:p>
        </w:tc>
      </w:tr>
      <w:tr w:rsidR="0022517C" w:rsidRPr="00E36D4D" w14:paraId="0A6C758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A54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42E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Прилуцький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2BF5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bCs/>
                <w:sz w:val="24"/>
                <w:szCs w:val="24"/>
              </w:rPr>
              <w:t>Яблунівська</w:t>
            </w:r>
            <w:proofErr w:type="spellEnd"/>
            <w:r w:rsidRPr="00E36D4D">
              <w:rPr>
                <w:bCs/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5F7F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Ковтунівка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70F6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Визволителів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7E0" w14:textId="77777777" w:rsidR="0022517C" w:rsidRPr="0038251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382512">
              <w:rPr>
                <w:bCs/>
                <w:color w:val="000000"/>
                <w:sz w:val="24"/>
                <w:szCs w:val="24"/>
              </w:rPr>
              <w:t>вул. Захисників України</w:t>
            </w:r>
          </w:p>
        </w:tc>
      </w:tr>
      <w:tr w:rsidR="0022517C" w:rsidRPr="00E36D4D" w14:paraId="779014E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ED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400A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0DA" w14:textId="77777777" w:rsidR="0022517C" w:rsidRPr="00E36D4D" w:rsidRDefault="0022517C" w:rsidP="00630ED9">
            <w:pPr>
              <w:rPr>
                <w:bCs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Березнянська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605B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Березна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4FA2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Площа Революції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EC1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Української Революції</w:t>
            </w:r>
          </w:p>
        </w:tc>
      </w:tr>
      <w:tr w:rsidR="0022517C" w:rsidRPr="00E36D4D" w14:paraId="5F6B451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281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20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EBC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Березнянська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69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Березна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E3A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9-го Січня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6F4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Стефана </w:t>
            </w:r>
            <w:proofErr w:type="spellStart"/>
            <w:r w:rsidRPr="00E36D4D">
              <w:rPr>
                <w:sz w:val="24"/>
                <w:szCs w:val="24"/>
              </w:rPr>
              <w:t>Таранушенка</w:t>
            </w:r>
            <w:proofErr w:type="spellEnd"/>
          </w:p>
        </w:tc>
      </w:tr>
      <w:tr w:rsidR="0022517C" w:rsidRPr="00E36D4D" w14:paraId="0C3CFB3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9F8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C02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B9D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Березнянська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2C6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Березна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79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Червоний Яр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781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4426B2E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9C2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E9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EED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Березнянська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FFC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Сахнівка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2B9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Червона площа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608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Миколи Ткача</w:t>
            </w:r>
          </w:p>
        </w:tc>
      </w:tr>
      <w:tr w:rsidR="0022517C" w:rsidRPr="00E36D4D" w14:paraId="4C3150B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0BC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A70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163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Гончарівська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A8F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Жеведь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6D0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F9F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057BF21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9FF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43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136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Гончарівська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DA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Слабин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5A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B46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Лесі Українки</w:t>
            </w:r>
          </w:p>
        </w:tc>
      </w:tr>
      <w:tr w:rsidR="0022517C" w:rsidRPr="00E36D4D" w14:paraId="114D3F4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11B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0CD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937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Гончарівська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A7B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Якубівка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60B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E21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1-</w:t>
            </w:r>
            <w:r w:rsidRPr="00E36D4D">
              <w:rPr>
                <w:sz w:val="24"/>
                <w:szCs w:val="24"/>
              </w:rPr>
              <w:t>ї танкової бригади</w:t>
            </w:r>
          </w:p>
        </w:tc>
      </w:tr>
      <w:tr w:rsidR="0022517C" w:rsidRPr="00E36D4D" w14:paraId="00EB0BF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5AD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A27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2C7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8F2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Альошинське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998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35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2EBB621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94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262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3D9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174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м. Городня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7B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568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Івана </w:t>
            </w:r>
            <w:proofErr w:type="spellStart"/>
            <w:r w:rsidRPr="00E36D4D">
              <w:rPr>
                <w:sz w:val="24"/>
                <w:szCs w:val="24"/>
              </w:rPr>
              <w:t>Ремболовича</w:t>
            </w:r>
            <w:proofErr w:type="spellEnd"/>
          </w:p>
        </w:tc>
      </w:tr>
      <w:tr w:rsidR="0022517C" w:rsidRPr="00E36D4D" w14:paraId="264FD75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FF8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722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032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AF1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м. Городня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B63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Колгоспна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1FA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Зінаїди Мірної</w:t>
            </w:r>
          </w:p>
        </w:tc>
      </w:tr>
      <w:tr w:rsidR="0022517C" w:rsidRPr="00E36D4D" w14:paraId="30585C8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CD8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218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63C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AF6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м. Городня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8BD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Жовтневий 1-й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92A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 xml:space="preserve">. Івана </w:t>
            </w:r>
            <w:proofErr w:type="spellStart"/>
            <w:r w:rsidRPr="00E36D4D">
              <w:rPr>
                <w:sz w:val="24"/>
                <w:szCs w:val="24"/>
              </w:rPr>
              <w:t>Ремболовича</w:t>
            </w:r>
            <w:proofErr w:type="spellEnd"/>
            <w:r w:rsidRPr="00E36D4D">
              <w:rPr>
                <w:sz w:val="24"/>
                <w:szCs w:val="24"/>
              </w:rPr>
              <w:t xml:space="preserve"> 1-й</w:t>
            </w:r>
          </w:p>
        </w:tc>
      </w:tr>
      <w:tr w:rsidR="0022517C" w:rsidRPr="00E36D4D" w14:paraId="33907EC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23F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02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AFE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D49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м. Городня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43A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Жовтневий 2-й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2A3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 xml:space="preserve">. Івана </w:t>
            </w:r>
            <w:proofErr w:type="spellStart"/>
            <w:r w:rsidRPr="00E36D4D">
              <w:rPr>
                <w:sz w:val="24"/>
                <w:szCs w:val="24"/>
              </w:rPr>
              <w:t>Ремболовича</w:t>
            </w:r>
            <w:proofErr w:type="spellEnd"/>
            <w:r w:rsidRPr="00E36D4D">
              <w:rPr>
                <w:sz w:val="24"/>
                <w:szCs w:val="24"/>
              </w:rPr>
              <w:t xml:space="preserve"> 2-й</w:t>
            </w:r>
          </w:p>
        </w:tc>
      </w:tr>
      <w:tr w:rsidR="0022517C" w:rsidRPr="00E36D4D" w14:paraId="48ED1AF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E55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4D2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6F6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DE1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м. Городня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0FF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Цимбаліста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8CA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Михайла Омеляновича-Павленка</w:t>
            </w:r>
          </w:p>
        </w:tc>
      </w:tr>
      <w:tr w:rsidR="0022517C" w:rsidRPr="00E36D4D" w14:paraId="32BE8A4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55D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211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89D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5F2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Дібрівне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826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Маркова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93B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Чернігівська</w:t>
            </w:r>
          </w:p>
        </w:tc>
      </w:tr>
      <w:tr w:rsidR="0022517C" w:rsidRPr="00E36D4D" w14:paraId="687D534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B10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774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793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642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Дроздовиця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291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FE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Івана </w:t>
            </w:r>
            <w:proofErr w:type="spellStart"/>
            <w:r w:rsidRPr="00E36D4D">
              <w:rPr>
                <w:sz w:val="24"/>
                <w:szCs w:val="24"/>
              </w:rPr>
              <w:t>Ремболовича</w:t>
            </w:r>
            <w:proofErr w:type="spellEnd"/>
          </w:p>
        </w:tc>
      </w:tr>
      <w:tr w:rsidR="0022517C" w:rsidRPr="00E36D4D" w14:paraId="37DB422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888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BD0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4D1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86B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Конотоп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699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Колгоспна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551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30DC54BC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5E8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602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618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35F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Кузничі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A6C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6D9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3C1D598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8C1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EF0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9A8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B8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Лемешівка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09D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70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Івана </w:t>
            </w:r>
            <w:proofErr w:type="spellStart"/>
            <w:r w:rsidRPr="00E36D4D">
              <w:rPr>
                <w:sz w:val="24"/>
                <w:szCs w:val="24"/>
              </w:rPr>
              <w:t>Ремболовича</w:t>
            </w:r>
            <w:proofErr w:type="spellEnd"/>
          </w:p>
        </w:tc>
      </w:tr>
      <w:tr w:rsidR="0022517C" w:rsidRPr="00E36D4D" w14:paraId="5EDEAB7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492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36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2B7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794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Макишин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B5D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Фрунзе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C88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Козацький</w:t>
            </w:r>
          </w:p>
        </w:tc>
      </w:tr>
      <w:tr w:rsidR="0022517C" w:rsidRPr="00E36D4D" w14:paraId="6970E5B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F3B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594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481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97D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Мощенка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FC8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Цимбаліста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909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02D8954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91A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6F2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5A4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1C3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Мощенка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AD0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Цимбаліста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6B6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Левка Лук’яненка</w:t>
            </w:r>
          </w:p>
        </w:tc>
      </w:tr>
      <w:tr w:rsidR="0022517C" w:rsidRPr="00E36D4D" w14:paraId="78EBD41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7B6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553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FE1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98E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Перепис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E81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15E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В’ячеслава </w:t>
            </w:r>
            <w:proofErr w:type="spellStart"/>
            <w:r w:rsidRPr="00E36D4D">
              <w:rPr>
                <w:sz w:val="24"/>
                <w:szCs w:val="24"/>
              </w:rPr>
              <w:t>Чорновола</w:t>
            </w:r>
            <w:proofErr w:type="spellEnd"/>
          </w:p>
        </w:tc>
      </w:tr>
      <w:tr w:rsidR="0022517C" w:rsidRPr="00E36D4D" w14:paraId="10A7DB9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929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537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0D6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8D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Полісся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92B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347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0D5B0B8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481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118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BE2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02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Політрудня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F58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508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Якима </w:t>
            </w:r>
            <w:proofErr w:type="spellStart"/>
            <w:r w:rsidRPr="00E36D4D">
              <w:rPr>
                <w:sz w:val="24"/>
                <w:szCs w:val="24"/>
              </w:rPr>
              <w:t>Рябченка</w:t>
            </w:r>
            <w:proofErr w:type="spellEnd"/>
          </w:p>
        </w:tc>
      </w:tr>
      <w:tr w:rsidR="0022517C" w:rsidRPr="00E36D4D" w14:paraId="6BD0EAA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75B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87C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D43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B2D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Слобода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EE2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EDF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В’ячеслава </w:t>
            </w:r>
            <w:proofErr w:type="spellStart"/>
            <w:r w:rsidRPr="00E36D4D">
              <w:rPr>
                <w:sz w:val="24"/>
                <w:szCs w:val="24"/>
              </w:rPr>
              <w:t>Чорновола</w:t>
            </w:r>
            <w:proofErr w:type="spellEnd"/>
          </w:p>
        </w:tc>
      </w:tr>
      <w:tr w:rsidR="0022517C" w:rsidRPr="00E36D4D" w14:paraId="245BE01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DF2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C6A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871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BE2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Стовпівка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793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22C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3E88687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D9B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629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FF8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D0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Хотівля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8BF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8E8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Івана </w:t>
            </w:r>
            <w:proofErr w:type="spellStart"/>
            <w:r w:rsidRPr="00E36D4D">
              <w:rPr>
                <w:sz w:val="24"/>
                <w:szCs w:val="24"/>
              </w:rPr>
              <w:t>Ремболовича</w:t>
            </w:r>
            <w:proofErr w:type="spellEnd"/>
          </w:p>
        </w:tc>
      </w:tr>
      <w:tr w:rsidR="0022517C" w:rsidRPr="00E36D4D" w14:paraId="4CB7E77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EA9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11B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C30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32C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Хотівля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98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5F1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78CB759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D8E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29B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D94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Городнянська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281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Хрипівка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2BF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Жовтнева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162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1ABFBCC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195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FA3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423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Деснянська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B04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Короп’є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DF5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071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Лесі Українки</w:t>
            </w:r>
          </w:p>
        </w:tc>
      </w:tr>
      <w:tr w:rsidR="0022517C" w:rsidRPr="00E36D4D" w14:paraId="6E9DEEE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DE9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CE2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CD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Деснянська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CF1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Рудня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AFA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8563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Незалежності</w:t>
            </w:r>
          </w:p>
        </w:tc>
      </w:tr>
      <w:tr w:rsidR="0022517C" w:rsidRPr="00E36D4D" w14:paraId="075A9F0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AF6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68D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2F0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Деснянська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319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Карпилівка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EC4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Гвардійська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671E" w14:textId="77777777" w:rsidR="0022517C" w:rsidRPr="00E36D4D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Лесі Українки </w:t>
            </w:r>
          </w:p>
        </w:tc>
      </w:tr>
      <w:tr w:rsidR="0022517C" w:rsidRPr="00E36D4D" w14:paraId="6E48929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7AB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16D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32F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Іванівська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EC3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Количівка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6D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Аерофлотська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EA0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Повітряних Сил</w:t>
            </w:r>
          </w:p>
        </w:tc>
      </w:tr>
      <w:tr w:rsidR="0022517C" w:rsidRPr="00E36D4D" w14:paraId="5E8C28EA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7D5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BF1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7D4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Іванівська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78F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Іванівка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89F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108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25A5082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8E5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B10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BC2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Іванівська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FC4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Іванівка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214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8E9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Леоніда Каденюка</w:t>
            </w:r>
          </w:p>
        </w:tc>
      </w:tr>
      <w:tr w:rsidR="0022517C" w:rsidRPr="00E36D4D" w14:paraId="39805A8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76F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86B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631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Іванівська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A1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Піски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4B2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Папанінців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E83E" w14:textId="77777777" w:rsidR="0022517C" w:rsidRPr="00E36D4D" w:rsidRDefault="0022517C" w:rsidP="00630ED9"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Виговців</w:t>
            </w:r>
            <w:proofErr w:type="spellEnd"/>
          </w:p>
        </w:tc>
      </w:tr>
      <w:tr w:rsidR="0022517C" w:rsidRPr="00E36D4D" w14:paraId="046FA0B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DC3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D8E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712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Киїнська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F7F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Павлівка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1F1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30 років Перемоги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5C5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Івана Виговського</w:t>
            </w:r>
          </w:p>
        </w:tc>
      </w:tr>
      <w:tr w:rsidR="0022517C" w:rsidRPr="00E36D4D" w14:paraId="2D08A53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DC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E2C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C4D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Козелецька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42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Пушкарі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B0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Чкалова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D20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Прирічна</w:t>
            </w:r>
            <w:proofErr w:type="spellEnd"/>
          </w:p>
        </w:tc>
      </w:tr>
      <w:tr w:rsidR="0022517C" w:rsidRPr="00E36D4D" w14:paraId="216D0DF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531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8B9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2E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Козелецька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BBF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>. Козелець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25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Маліновського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8F7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Сотенна</w:t>
            </w:r>
          </w:p>
        </w:tc>
      </w:tr>
      <w:tr w:rsidR="0022517C" w:rsidRPr="00E36D4D" w14:paraId="2BE399E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7DE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552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151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Козелецька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A4E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>. Козелець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85A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Пономаренко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8AA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Київського полку</w:t>
            </w:r>
          </w:p>
        </w:tc>
      </w:tr>
      <w:tr w:rsidR="0022517C" w:rsidRPr="00E36D4D" w14:paraId="13A753A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3B7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0F9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7D1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Козелецька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39B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>. Козелець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E5F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Седова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1AC8" w14:textId="77777777" w:rsidR="0022517C" w:rsidRPr="00153ADB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153ADB">
              <w:rPr>
                <w:sz w:val="24"/>
                <w:szCs w:val="24"/>
              </w:rPr>
              <w:t xml:space="preserve">вул. Симона Петлюри </w:t>
            </w:r>
          </w:p>
        </w:tc>
      </w:tr>
      <w:tr w:rsidR="0022517C" w:rsidRPr="00E36D4D" w14:paraId="60C20F5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33C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855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7CE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941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Вершинова</w:t>
            </w:r>
            <w:proofErr w:type="spellEnd"/>
            <w:r w:rsidRPr="00E36D4D">
              <w:rPr>
                <w:sz w:val="24"/>
                <w:szCs w:val="24"/>
              </w:rPr>
              <w:t xml:space="preserve"> </w:t>
            </w:r>
            <w:proofErr w:type="spellStart"/>
            <w:r w:rsidRPr="00E36D4D">
              <w:rPr>
                <w:sz w:val="24"/>
                <w:szCs w:val="24"/>
              </w:rPr>
              <w:t>Муравійка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450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CAD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>вул. Соборності</w:t>
            </w:r>
          </w:p>
        </w:tc>
      </w:tr>
      <w:tr w:rsidR="0022517C" w:rsidRPr="00E36D4D" w14:paraId="3F6F328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6A4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BCB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CF0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7CB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Вершинова</w:t>
            </w:r>
            <w:proofErr w:type="spellEnd"/>
            <w:r w:rsidRPr="00E36D4D">
              <w:rPr>
                <w:sz w:val="24"/>
                <w:szCs w:val="24"/>
              </w:rPr>
              <w:t xml:space="preserve"> </w:t>
            </w:r>
            <w:proofErr w:type="spellStart"/>
            <w:r w:rsidRPr="00E36D4D">
              <w:rPr>
                <w:sz w:val="24"/>
                <w:szCs w:val="24"/>
              </w:rPr>
              <w:t>Муравійка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4B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Попудренка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EB7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bCs/>
                <w:color w:val="000000"/>
                <w:sz w:val="24"/>
                <w:szCs w:val="24"/>
              </w:rPr>
              <w:t xml:space="preserve">вул. Петра </w:t>
            </w:r>
            <w:proofErr w:type="spellStart"/>
            <w:r w:rsidRPr="00E36D4D">
              <w:rPr>
                <w:bCs/>
                <w:color w:val="000000"/>
                <w:sz w:val="24"/>
                <w:szCs w:val="24"/>
              </w:rPr>
              <w:t>Болбочана</w:t>
            </w:r>
            <w:proofErr w:type="spellEnd"/>
          </w:p>
        </w:tc>
      </w:tr>
      <w:tr w:rsidR="0022517C" w:rsidRPr="00E36D4D" w14:paraId="6F247A5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553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CF3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9B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627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Вершинова</w:t>
            </w:r>
            <w:proofErr w:type="spellEnd"/>
            <w:r w:rsidRPr="00E36D4D">
              <w:rPr>
                <w:sz w:val="24"/>
                <w:szCs w:val="24"/>
              </w:rPr>
              <w:t xml:space="preserve"> </w:t>
            </w:r>
            <w:proofErr w:type="spellStart"/>
            <w:r w:rsidRPr="00E36D4D">
              <w:rPr>
                <w:sz w:val="24"/>
                <w:szCs w:val="24"/>
              </w:rPr>
              <w:t>Муравійка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72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40-річчя Перемоги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65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В’ячеслава </w:t>
            </w:r>
            <w:proofErr w:type="spellStart"/>
            <w:r w:rsidRPr="00E36D4D">
              <w:rPr>
                <w:sz w:val="24"/>
                <w:szCs w:val="24"/>
              </w:rPr>
              <w:t>Чорновола</w:t>
            </w:r>
            <w:proofErr w:type="spellEnd"/>
          </w:p>
        </w:tc>
      </w:tr>
      <w:tr w:rsidR="0022517C" w:rsidRPr="00E36D4D" w14:paraId="111465D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5F0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807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FE7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0B2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Вершинова</w:t>
            </w:r>
            <w:proofErr w:type="spellEnd"/>
            <w:r w:rsidRPr="00E36D4D">
              <w:rPr>
                <w:sz w:val="24"/>
                <w:szCs w:val="24"/>
              </w:rPr>
              <w:t xml:space="preserve"> </w:t>
            </w:r>
            <w:proofErr w:type="spellStart"/>
            <w:r w:rsidRPr="00E36D4D">
              <w:rPr>
                <w:sz w:val="24"/>
                <w:szCs w:val="24"/>
              </w:rPr>
              <w:t>Муравійка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590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C33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Озерна</w:t>
            </w:r>
          </w:p>
        </w:tc>
      </w:tr>
      <w:tr w:rsidR="0022517C" w:rsidRPr="00E36D4D" w14:paraId="2964ABF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899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6C6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742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EA5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Виблі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932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 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2C4F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Христини Алчевської</w:t>
            </w:r>
          </w:p>
        </w:tc>
      </w:tr>
      <w:tr w:rsidR="0022517C" w:rsidRPr="00E36D4D" w14:paraId="70D8D2A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13D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106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E51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24A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Виблі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37C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Горького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3CD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Миколи Лисенка</w:t>
            </w:r>
          </w:p>
        </w:tc>
      </w:tr>
      <w:tr w:rsidR="0022517C" w:rsidRPr="00E36D4D" w14:paraId="455F53C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521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047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29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407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Горбове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FF6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Лермонтова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D4E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Василя Стуса</w:t>
            </w:r>
          </w:p>
        </w:tc>
      </w:tr>
      <w:tr w:rsidR="0022517C" w:rsidRPr="00E36D4D" w14:paraId="7AD7AA8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BE7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34B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42E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330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Горбове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FD6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Пушкіна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1C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Соборна</w:t>
            </w:r>
          </w:p>
        </w:tc>
      </w:tr>
      <w:tr w:rsidR="0022517C" w:rsidRPr="00E36D4D" w14:paraId="3180E06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7E1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4D3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3A2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ACA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Горбове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7AB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Десняка</w:t>
            </w:r>
            <w:proofErr w:type="spellEnd"/>
            <w:r w:rsidRPr="00E36D4D">
              <w:rPr>
                <w:sz w:val="24"/>
                <w:szCs w:val="24"/>
              </w:rPr>
              <w:t xml:space="preserve"> О.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DE9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Козацька</w:t>
            </w:r>
          </w:p>
        </w:tc>
      </w:tr>
      <w:tr w:rsidR="0022517C" w:rsidRPr="00E36D4D" w14:paraId="75EF1BB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3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580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9C4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1F9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Грабівка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A8C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055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721F5ED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12A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673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54A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D3A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Грабівка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811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DCC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51950C1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4B0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0FC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5DB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1AD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Дрімайлівка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80C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CBE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Симона Петлюри</w:t>
            </w:r>
          </w:p>
        </w:tc>
      </w:tr>
      <w:tr w:rsidR="0022517C" w:rsidRPr="00E36D4D" w14:paraId="7E55814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31F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63E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A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349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Дроздівка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313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Горького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F90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Героїв Чорнобиля</w:t>
            </w:r>
          </w:p>
        </w:tc>
      </w:tr>
      <w:tr w:rsidR="0022517C" w:rsidRPr="00E36D4D" w14:paraId="07F87AA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E8B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8F2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62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C69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Жуківка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CA0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Чкалова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3E5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В’ячеслава </w:t>
            </w:r>
            <w:proofErr w:type="spellStart"/>
            <w:r w:rsidRPr="00E36D4D">
              <w:rPr>
                <w:sz w:val="24"/>
                <w:szCs w:val="24"/>
              </w:rPr>
              <w:t>Чорновола</w:t>
            </w:r>
            <w:proofErr w:type="spellEnd"/>
          </w:p>
        </w:tc>
      </w:tr>
      <w:tr w:rsidR="0022517C" w:rsidRPr="00E36D4D" w14:paraId="1B88FE7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2E5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A43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697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C1C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Жуківка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7C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BAF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Євгена </w:t>
            </w:r>
            <w:proofErr w:type="spellStart"/>
            <w:r w:rsidRPr="00E36D4D">
              <w:rPr>
                <w:sz w:val="24"/>
                <w:szCs w:val="24"/>
              </w:rPr>
              <w:t>Чикаленка</w:t>
            </w:r>
            <w:proofErr w:type="spellEnd"/>
          </w:p>
        </w:tc>
      </w:tr>
      <w:tr w:rsidR="0022517C" w:rsidRPr="00E36D4D" w14:paraId="5018357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695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BC7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387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0F6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Жуківка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20D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Космодем’янської</w:t>
            </w:r>
            <w:proofErr w:type="spellEnd"/>
            <w:r w:rsidRPr="00E36D4D">
              <w:rPr>
                <w:sz w:val="24"/>
                <w:szCs w:val="24"/>
              </w:rPr>
              <w:t xml:space="preserve"> Зої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4DD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3F8A0EF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C21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C39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C2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9F7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Жуківка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FEF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B4D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6CBA9D6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4E9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567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C14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2EF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Жуківка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645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2B3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Сергія Корол</w:t>
            </w:r>
            <w:r>
              <w:rPr>
                <w:sz w:val="24"/>
                <w:szCs w:val="24"/>
              </w:rPr>
              <w:t>ьова</w:t>
            </w:r>
          </w:p>
        </w:tc>
      </w:tr>
      <w:tr w:rsidR="0022517C" w:rsidRPr="00E36D4D" w14:paraId="0490654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CDB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849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E3D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03F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Кладьківка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693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ED5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Соборності </w:t>
            </w:r>
          </w:p>
        </w:tc>
      </w:tr>
      <w:tr w:rsidR="0022517C" w:rsidRPr="00E36D4D" w14:paraId="59A3202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DE2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996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857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3B1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Орлівка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E48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D18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1E5D490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496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110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DE8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29A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Орлівка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7C6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823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Євгена Коновальця</w:t>
            </w:r>
          </w:p>
        </w:tc>
      </w:tr>
      <w:tr w:rsidR="0022517C" w:rsidRPr="00E36D4D" w14:paraId="40A5AC7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663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F4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10E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B1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Орлівка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DB0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Першотравневий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9A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Козацький</w:t>
            </w:r>
          </w:p>
        </w:tc>
      </w:tr>
      <w:tr w:rsidR="0022517C" w:rsidRPr="00E36D4D" w14:paraId="675A08E0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33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F3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FAD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B08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Орлівка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EB8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696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В’ячеслава </w:t>
            </w:r>
            <w:proofErr w:type="spellStart"/>
            <w:r w:rsidRPr="00E36D4D">
              <w:rPr>
                <w:sz w:val="24"/>
                <w:szCs w:val="24"/>
              </w:rPr>
              <w:t>Чорновола</w:t>
            </w:r>
            <w:proofErr w:type="spellEnd"/>
          </w:p>
        </w:tc>
      </w:tr>
      <w:tr w:rsidR="0022517C" w:rsidRPr="00E36D4D" w14:paraId="3CDAB9C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AA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32A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108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9E6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Салтикова</w:t>
            </w:r>
            <w:proofErr w:type="spellEnd"/>
            <w:r w:rsidRPr="00E36D4D">
              <w:rPr>
                <w:sz w:val="24"/>
                <w:szCs w:val="24"/>
              </w:rPr>
              <w:t xml:space="preserve"> Дівиця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C39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Ватутіна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45C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Воїнів УПА</w:t>
            </w:r>
          </w:p>
        </w:tc>
      </w:tr>
      <w:tr w:rsidR="0022517C" w:rsidRPr="00E36D4D" w14:paraId="5F6763D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F29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8EF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2F7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B55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Салтикова</w:t>
            </w:r>
            <w:proofErr w:type="spellEnd"/>
            <w:r w:rsidRPr="00E36D4D">
              <w:rPr>
                <w:sz w:val="24"/>
                <w:szCs w:val="24"/>
              </w:rPr>
              <w:t xml:space="preserve"> Дівиця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7A4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49FF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В’ячеслава </w:t>
            </w:r>
            <w:proofErr w:type="spellStart"/>
            <w:r w:rsidRPr="00E36D4D">
              <w:rPr>
                <w:sz w:val="24"/>
                <w:szCs w:val="24"/>
              </w:rPr>
              <w:t>Чорновола</w:t>
            </w:r>
            <w:proofErr w:type="spellEnd"/>
          </w:p>
        </w:tc>
      </w:tr>
      <w:tr w:rsidR="0022517C" w:rsidRPr="00E36D4D" w14:paraId="26F577C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509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3F0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890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7B8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Салтикова</w:t>
            </w:r>
            <w:proofErr w:type="spellEnd"/>
            <w:r w:rsidRPr="00E36D4D">
              <w:rPr>
                <w:sz w:val="24"/>
                <w:szCs w:val="24"/>
              </w:rPr>
              <w:t xml:space="preserve"> Дівиця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F90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8B1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Героїв України</w:t>
            </w:r>
          </w:p>
        </w:tc>
      </w:tr>
      <w:tr w:rsidR="0022517C" w:rsidRPr="00E36D4D" w14:paraId="29A7771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EC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A0D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91E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F6D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Салтикова</w:t>
            </w:r>
            <w:proofErr w:type="spellEnd"/>
            <w:r w:rsidRPr="00E36D4D">
              <w:rPr>
                <w:sz w:val="24"/>
                <w:szCs w:val="24"/>
              </w:rPr>
              <w:t xml:space="preserve"> Дівиця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E76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Ватутіна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143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Воїнів УПА</w:t>
            </w:r>
          </w:p>
        </w:tc>
      </w:tr>
      <w:tr w:rsidR="0022517C" w:rsidRPr="00E36D4D" w14:paraId="499BF1D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A9F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ED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8A6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4DA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Хибалівка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333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72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Симиренків</w:t>
            </w:r>
            <w:proofErr w:type="spellEnd"/>
          </w:p>
        </w:tc>
      </w:tr>
      <w:tr w:rsidR="0022517C" w:rsidRPr="00E36D4D" w14:paraId="1D010D2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D4C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188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05D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234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Хибалівка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A6B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B17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Софії </w:t>
            </w:r>
            <w:proofErr w:type="spellStart"/>
            <w:r w:rsidRPr="00E36D4D">
              <w:rPr>
                <w:sz w:val="24"/>
                <w:szCs w:val="24"/>
              </w:rPr>
              <w:t>Русової</w:t>
            </w:r>
            <w:proofErr w:type="spellEnd"/>
          </w:p>
        </w:tc>
      </w:tr>
      <w:tr w:rsidR="0022517C" w:rsidRPr="00E36D4D" w14:paraId="4DC46B5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72B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101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A62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Любецька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278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Маньки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205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Мічуріна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693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Євгена </w:t>
            </w:r>
            <w:proofErr w:type="spellStart"/>
            <w:r w:rsidRPr="00E36D4D">
              <w:rPr>
                <w:sz w:val="24"/>
                <w:szCs w:val="24"/>
              </w:rPr>
              <w:t>Чикаленка</w:t>
            </w:r>
            <w:proofErr w:type="spellEnd"/>
          </w:p>
        </w:tc>
      </w:tr>
      <w:tr w:rsidR="0022517C" w:rsidRPr="00E36D4D" w14:paraId="69D471E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25A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35D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099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Новобілоуська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E44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Редьківка</w:t>
            </w:r>
            <w:proofErr w:type="spellEnd"/>
            <w:r w:rsidRPr="00E36D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C85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Визволителів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B8AC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Захисників України</w:t>
            </w:r>
          </w:p>
        </w:tc>
      </w:tr>
      <w:tr w:rsidR="0022517C" w:rsidRPr="00E36D4D" w14:paraId="56BB91D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A4F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BA7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7BC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Новобілоуська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95B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Рівнопілля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D3E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AB11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Соломії Крушельницької</w:t>
            </w:r>
          </w:p>
        </w:tc>
      </w:tr>
      <w:tr w:rsidR="0022517C" w:rsidRPr="00E36D4D" w14:paraId="224203A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628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6C0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B4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Новобілоуська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BF3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Рівнопілля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3D3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Гомельське шосе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645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Київське шосе</w:t>
            </w:r>
          </w:p>
        </w:tc>
      </w:tr>
      <w:tr w:rsidR="0022517C" w:rsidRPr="00E36D4D" w14:paraId="729C6E6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2B0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88D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C5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Новобілоуська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A7C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Рябці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CFD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54A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Христини Алчевської</w:t>
            </w:r>
          </w:p>
        </w:tc>
      </w:tr>
      <w:tr w:rsidR="0022517C" w:rsidRPr="00E36D4D" w14:paraId="2F0AEC7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5EB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6EF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81B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Остерська</w:t>
            </w:r>
            <w:proofErr w:type="spellEnd"/>
            <w:r w:rsidRPr="00E36D4D">
              <w:rPr>
                <w:sz w:val="24"/>
                <w:szCs w:val="24"/>
              </w:rPr>
              <w:t xml:space="preserve"> міська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AD2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м. Остер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BE6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84A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Соломії Крушельницької</w:t>
            </w:r>
          </w:p>
        </w:tc>
      </w:tr>
      <w:tr w:rsidR="0022517C" w:rsidRPr="00E36D4D" w14:paraId="3E1652C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6DB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B87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67A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Кіптівська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256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2D5A72">
              <w:rPr>
                <w:bCs/>
                <w:color w:val="000000"/>
                <w:sz w:val="24"/>
                <w:szCs w:val="24"/>
              </w:rPr>
              <w:t>с. Хрещате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93D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Р. Люксембург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A9F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72F065C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B6DE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584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C94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Киселівська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893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Брусилів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210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Ямальська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BA0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Кримська</w:t>
            </w:r>
          </w:p>
        </w:tc>
      </w:tr>
      <w:tr w:rsidR="0022517C" w:rsidRPr="00E36D4D" w14:paraId="0383BDA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7F93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D19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679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097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Авдіївка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F7B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01E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Леоніда Каденюка</w:t>
            </w:r>
          </w:p>
        </w:tc>
      </w:tr>
      <w:tr w:rsidR="0022517C" w:rsidRPr="00E36D4D" w14:paraId="616654C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69E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087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F01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459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Авдіївка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DA1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Космодем’янської</w:t>
            </w:r>
            <w:proofErr w:type="spellEnd"/>
            <w:r w:rsidRPr="00E36D4D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6FD7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Лесі Українки</w:t>
            </w:r>
          </w:p>
        </w:tc>
      </w:tr>
      <w:tr w:rsidR="0022517C" w:rsidRPr="00E36D4D" w14:paraId="4489A5C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858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207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988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5E9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Будище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AD5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Петровського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4263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Лісова</w:t>
            </w:r>
          </w:p>
        </w:tc>
      </w:tr>
      <w:tr w:rsidR="0022517C" w:rsidRPr="00E36D4D" w14:paraId="0AF421D5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DC7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9F8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91C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43D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Вересоч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BDA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C53B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Івана Франка</w:t>
            </w:r>
          </w:p>
        </w:tc>
      </w:tr>
      <w:tr w:rsidR="0022517C" w:rsidRPr="00E36D4D" w14:paraId="03E9BB73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A119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292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8F2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D1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Вересоч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8D5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E34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Лесі Українки</w:t>
            </w:r>
          </w:p>
        </w:tc>
      </w:tr>
      <w:tr w:rsidR="0022517C" w:rsidRPr="00E36D4D" w14:paraId="51AFB76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D3F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70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5FE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6F1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A73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Чкалова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0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Валерія Сарани</w:t>
            </w:r>
          </w:p>
        </w:tc>
      </w:tr>
      <w:tr w:rsidR="0022517C" w:rsidRPr="00E36D4D" w14:paraId="369836F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ED4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690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549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84A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F14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1F3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Соборності</w:t>
            </w:r>
          </w:p>
        </w:tc>
      </w:tr>
      <w:tr w:rsidR="0022517C" w:rsidRPr="00E36D4D" w14:paraId="0647FEB7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400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288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856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A44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1C8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CC8D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Михайла Грушевського</w:t>
            </w:r>
          </w:p>
        </w:tc>
      </w:tr>
      <w:tr w:rsidR="0022517C" w:rsidRPr="00E36D4D" w14:paraId="6E28C64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6805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462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DB3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3EF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416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8-го Березня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E4C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В’ячеслава </w:t>
            </w:r>
            <w:proofErr w:type="spellStart"/>
            <w:r w:rsidRPr="00E36D4D">
              <w:rPr>
                <w:sz w:val="24"/>
                <w:szCs w:val="24"/>
              </w:rPr>
              <w:t>Чорновола</w:t>
            </w:r>
            <w:proofErr w:type="spellEnd"/>
          </w:p>
        </w:tc>
      </w:tr>
      <w:tr w:rsidR="0022517C" w:rsidRPr="00E36D4D" w14:paraId="246C231E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AAC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70D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152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094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C4A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Короленка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2F0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Гетьманська</w:t>
            </w:r>
          </w:p>
        </w:tc>
      </w:tr>
      <w:tr w:rsidR="0022517C" w:rsidRPr="00E36D4D" w14:paraId="5CDC1E9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0E3D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19E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Чернігівський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2B7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EE3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5F9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Горького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8D9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Свободи</w:t>
            </w:r>
          </w:p>
        </w:tc>
      </w:tr>
      <w:tr w:rsidR="0022517C" w:rsidRPr="00E36D4D" w14:paraId="597AB75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4874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E5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427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Куликівська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23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Куликівка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F65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Гагаріна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8F6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Соборності</w:t>
            </w:r>
          </w:p>
        </w:tc>
      </w:tr>
      <w:tr w:rsidR="0022517C" w:rsidRPr="00E36D4D" w14:paraId="5D9CC5C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4D2A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310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B60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Михайло-Коцюбинська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49D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Кархівка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9D6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proofErr w:type="spellStart"/>
            <w:r w:rsidRPr="00E36D4D">
              <w:rPr>
                <w:sz w:val="24"/>
                <w:szCs w:val="24"/>
              </w:rPr>
              <w:t>Чеперина</w:t>
            </w:r>
            <w:proofErr w:type="spellEnd"/>
            <w:r w:rsidRPr="00E36D4D">
              <w:rPr>
                <w:sz w:val="24"/>
                <w:szCs w:val="24"/>
              </w:rPr>
              <w:t xml:space="preserve"> капітана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DF78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Симона Петлюри</w:t>
            </w:r>
          </w:p>
        </w:tc>
      </w:tr>
      <w:tr w:rsidR="0022517C" w:rsidRPr="00E36D4D" w14:paraId="6AD8FDA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2C32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704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2B4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Ріпкинська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2F7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сщ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Радуль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C41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982B02">
              <w:rPr>
                <w:sz w:val="24"/>
                <w:szCs w:val="24"/>
              </w:rPr>
              <w:t>вул. Пушкіна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74A0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Василя Стуса</w:t>
            </w:r>
          </w:p>
        </w:tc>
      </w:tr>
      <w:tr w:rsidR="0022517C" w:rsidRPr="00E36D4D" w14:paraId="2F7CB74B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06A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E87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249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Ріпкинська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CAA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Кислі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ACE0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Визволителів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E92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Захисників України</w:t>
            </w:r>
          </w:p>
        </w:tc>
      </w:tr>
      <w:tr w:rsidR="0022517C" w:rsidRPr="00E36D4D" w14:paraId="36ABECC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733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DCF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133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Ріпкинська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27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Мутичів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0A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ADEA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Соборності</w:t>
            </w:r>
          </w:p>
        </w:tc>
      </w:tr>
      <w:tr w:rsidR="0022517C" w:rsidRPr="00E36D4D" w14:paraId="177AC561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A6F7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3F6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0F7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Ріпкинська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298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Мутичів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2B2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8FAE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Соборності</w:t>
            </w:r>
          </w:p>
        </w:tc>
      </w:tr>
      <w:tr w:rsidR="0022517C" w:rsidRPr="00E36D4D" w14:paraId="5A2282BD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D26F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CF0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3BA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Ріпкинська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F4F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Петруші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E26C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Комарова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2266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Сергія Корольова</w:t>
            </w:r>
          </w:p>
        </w:tc>
      </w:tr>
      <w:tr w:rsidR="0022517C" w:rsidRPr="00E36D4D" w14:paraId="68369E8F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64C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F12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03F7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Ріпкинська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E74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Пушкарі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8D9A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26DC" w14:textId="77777777" w:rsidR="0022517C" w:rsidRPr="002D5A72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вул. 1-</w:t>
            </w:r>
            <w:r w:rsidRPr="002D5A72">
              <w:rPr>
                <w:bCs/>
                <w:color w:val="000000"/>
                <w:sz w:val="24"/>
                <w:szCs w:val="24"/>
              </w:rPr>
              <w:t>ї танкової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5A72">
              <w:rPr>
                <w:bCs/>
                <w:color w:val="000000"/>
                <w:sz w:val="24"/>
                <w:szCs w:val="24"/>
              </w:rPr>
              <w:t>бригади</w:t>
            </w:r>
          </w:p>
        </w:tc>
      </w:tr>
      <w:tr w:rsidR="0022517C" w:rsidRPr="00E36D4D" w14:paraId="2D3DA6A2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CF9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55B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AF2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Ріпкинська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BBF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Пушкарі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E20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пров</w:t>
            </w:r>
            <w:proofErr w:type="spellEnd"/>
            <w:r w:rsidRPr="00E36D4D">
              <w:rPr>
                <w:sz w:val="24"/>
                <w:szCs w:val="24"/>
              </w:rPr>
              <w:t>. 1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0FD1" w14:textId="77777777" w:rsidR="0022517C" w:rsidRPr="002D5A72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вул. 1-</w:t>
            </w:r>
            <w:r w:rsidRPr="002D5A72">
              <w:rPr>
                <w:bCs/>
                <w:color w:val="000000"/>
                <w:sz w:val="24"/>
                <w:szCs w:val="24"/>
              </w:rPr>
              <w:t>ї танкової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5A72">
              <w:rPr>
                <w:bCs/>
                <w:color w:val="000000"/>
                <w:sz w:val="24"/>
                <w:szCs w:val="24"/>
              </w:rPr>
              <w:t>бригади</w:t>
            </w:r>
          </w:p>
        </w:tc>
      </w:tr>
      <w:tr w:rsidR="0022517C" w:rsidRPr="00E36D4D" w14:paraId="236A9C69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694C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574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AB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Ріпкинська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1E76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Сибереж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51A2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99B" w14:textId="77777777" w:rsidR="0022517C" w:rsidRPr="002D5A7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7C79F298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3E76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184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6D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Ріпкинська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ABFE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Убіжичі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0718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Першотравнева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D2B3" w14:textId="77777777" w:rsidR="0022517C" w:rsidRPr="002D5A72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 w:rsidRPr="002D5A72">
              <w:rPr>
                <w:bCs/>
                <w:color w:val="000000"/>
                <w:sz w:val="24"/>
                <w:szCs w:val="24"/>
              </w:rPr>
              <w:t>вул. Павла Полуботка</w:t>
            </w:r>
          </w:p>
        </w:tc>
      </w:tr>
      <w:tr w:rsidR="0022517C" w:rsidRPr="00E36D4D" w14:paraId="48A98946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9BB0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B37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8253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Седнівська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селищна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81AB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с. Черниш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5CF5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1-го Травня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E2B2" w14:textId="77777777" w:rsidR="0022517C" w:rsidRPr="00E36D4D" w:rsidRDefault="0022517C" w:rsidP="00630E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вул. Левка Лук’яненка</w:t>
            </w:r>
          </w:p>
        </w:tc>
      </w:tr>
      <w:tr w:rsidR="0022517C" w:rsidRPr="00E36D4D" w14:paraId="2CE6C0D4" w14:textId="77777777" w:rsidTr="00630ED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EA1" w14:textId="77777777" w:rsidR="0022517C" w:rsidRPr="00E36D4D" w:rsidRDefault="0022517C" w:rsidP="00630ED9">
            <w:pPr>
              <w:pStyle w:val="ad"/>
              <w:numPr>
                <w:ilvl w:val="0"/>
                <w:numId w:val="7"/>
              </w:num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950D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>Чернігівський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0744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proofErr w:type="spellStart"/>
            <w:r w:rsidRPr="00E36D4D">
              <w:rPr>
                <w:sz w:val="24"/>
                <w:szCs w:val="24"/>
              </w:rPr>
              <w:t>Тупичівська</w:t>
            </w:r>
            <w:proofErr w:type="spellEnd"/>
            <w:r w:rsidRPr="00E36D4D">
              <w:rPr>
                <w:sz w:val="24"/>
                <w:szCs w:val="24"/>
              </w:rPr>
              <w:t xml:space="preserve"> сільська громада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72A1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 w:rsidRPr="00E36D4D">
              <w:rPr>
                <w:sz w:val="24"/>
                <w:szCs w:val="24"/>
              </w:rPr>
              <w:t xml:space="preserve">с. </w:t>
            </w:r>
            <w:proofErr w:type="spellStart"/>
            <w:r w:rsidRPr="00E36D4D">
              <w:rPr>
                <w:sz w:val="24"/>
                <w:szCs w:val="24"/>
              </w:rPr>
              <w:t>Івашківка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36F" w14:textId="77777777" w:rsidR="0022517C" w:rsidRPr="00E36D4D" w:rsidRDefault="0022517C" w:rsidP="0063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</w:t>
            </w:r>
            <w:r w:rsidRPr="00E36D4D">
              <w:rPr>
                <w:sz w:val="24"/>
                <w:szCs w:val="24"/>
              </w:rPr>
              <w:t xml:space="preserve">. </w:t>
            </w:r>
            <w:proofErr w:type="spellStart"/>
            <w:r w:rsidRPr="00E36D4D">
              <w:rPr>
                <w:sz w:val="24"/>
                <w:szCs w:val="24"/>
              </w:rPr>
              <w:t>Крупської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D4F6" w14:textId="77777777" w:rsidR="0022517C" w:rsidRPr="00563841" w:rsidRDefault="0022517C" w:rsidP="00630ED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вул. Зінаїди Мі</w:t>
            </w:r>
            <w:r w:rsidRPr="00563841">
              <w:rPr>
                <w:bCs/>
                <w:color w:val="000000"/>
                <w:sz w:val="24"/>
                <w:szCs w:val="24"/>
              </w:rPr>
              <w:t>рної</w:t>
            </w:r>
          </w:p>
        </w:tc>
      </w:tr>
    </w:tbl>
    <w:p w14:paraId="7C1BBCBD" w14:textId="77777777" w:rsidR="000E51E6" w:rsidRPr="005B4040" w:rsidRDefault="000E51E6" w:rsidP="000E51E6">
      <w:pPr>
        <w:jc w:val="both"/>
        <w:rPr>
          <w:bCs/>
          <w:sz w:val="28"/>
          <w:szCs w:val="28"/>
        </w:rPr>
      </w:pPr>
    </w:p>
    <w:p w14:paraId="4F24A322" w14:textId="77777777" w:rsidR="000E51E6" w:rsidRPr="005B4040" w:rsidRDefault="000E51E6" w:rsidP="000E51E6">
      <w:pPr>
        <w:jc w:val="both"/>
        <w:rPr>
          <w:bCs/>
          <w:sz w:val="28"/>
          <w:szCs w:val="28"/>
        </w:rPr>
      </w:pPr>
    </w:p>
    <w:p w14:paraId="4B932E96" w14:textId="77777777" w:rsidR="000E51E6" w:rsidRDefault="000E51E6" w:rsidP="000E51E6">
      <w:pPr>
        <w:rPr>
          <w:bCs/>
          <w:iCs/>
          <w:sz w:val="28"/>
          <w:szCs w:val="28"/>
        </w:rPr>
      </w:pPr>
      <w:r w:rsidRPr="005B4040">
        <w:rPr>
          <w:bCs/>
          <w:sz w:val="28"/>
          <w:szCs w:val="28"/>
        </w:rPr>
        <w:t xml:space="preserve">Директор Департаменту інформаційної діяльності </w:t>
      </w:r>
      <w:r w:rsidRPr="005B4040">
        <w:rPr>
          <w:bCs/>
          <w:sz w:val="28"/>
          <w:szCs w:val="28"/>
        </w:rPr>
        <w:br/>
        <w:t>та комунікацій з гро</w:t>
      </w:r>
      <w:bookmarkStart w:id="0" w:name="_GoBack"/>
      <w:bookmarkEnd w:id="0"/>
      <w:r w:rsidRPr="005B4040">
        <w:rPr>
          <w:bCs/>
          <w:sz w:val="28"/>
          <w:szCs w:val="28"/>
        </w:rPr>
        <w:t xml:space="preserve">мадськістю </w:t>
      </w:r>
      <w:r w:rsidRPr="005B4040">
        <w:rPr>
          <w:bCs/>
          <w:sz w:val="28"/>
          <w:szCs w:val="28"/>
        </w:rPr>
        <w:br/>
        <w:t>обласної</w:t>
      </w:r>
      <w:r w:rsidRPr="005B4040">
        <w:rPr>
          <w:b/>
          <w:bCs/>
        </w:rPr>
        <w:t xml:space="preserve"> </w:t>
      </w:r>
      <w:r w:rsidRPr="005B4040">
        <w:rPr>
          <w:bCs/>
          <w:sz w:val="28"/>
          <w:szCs w:val="28"/>
        </w:rPr>
        <w:t>державної адміністрації</w:t>
      </w:r>
      <w:r w:rsidRPr="005B4040">
        <w:rPr>
          <w:bCs/>
          <w:i/>
          <w:iCs/>
          <w:sz w:val="28"/>
          <w:szCs w:val="28"/>
        </w:rPr>
        <w:tab/>
      </w:r>
      <w:r w:rsidRPr="005B4040">
        <w:rPr>
          <w:bCs/>
          <w:i/>
          <w:iCs/>
          <w:sz w:val="28"/>
          <w:szCs w:val="28"/>
        </w:rPr>
        <w:tab/>
      </w:r>
      <w:r w:rsidRPr="005B4040">
        <w:rPr>
          <w:bCs/>
          <w:i/>
          <w:iCs/>
          <w:sz w:val="28"/>
          <w:szCs w:val="28"/>
        </w:rPr>
        <w:tab/>
      </w:r>
      <w:r w:rsidRPr="005B4040">
        <w:rPr>
          <w:bCs/>
          <w:i/>
          <w:iCs/>
          <w:sz w:val="28"/>
          <w:szCs w:val="28"/>
        </w:rPr>
        <w:tab/>
      </w:r>
      <w:r w:rsidRPr="005B4040">
        <w:rPr>
          <w:bCs/>
          <w:iCs/>
          <w:sz w:val="28"/>
          <w:szCs w:val="28"/>
        </w:rPr>
        <w:t>Андрій ПОДОРВАН</w:t>
      </w:r>
    </w:p>
    <w:sectPr w:rsidR="000E51E6" w:rsidSect="00882329">
      <w:headerReference w:type="even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E9893" w14:textId="77777777" w:rsidR="00F3063D" w:rsidRDefault="00F3063D">
      <w:r>
        <w:separator/>
      </w:r>
    </w:p>
  </w:endnote>
  <w:endnote w:type="continuationSeparator" w:id="0">
    <w:p w14:paraId="67A5163D" w14:textId="77777777" w:rsidR="00F3063D" w:rsidRDefault="00F3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3D525" w14:textId="77777777" w:rsidR="00F3063D" w:rsidRDefault="00F3063D">
      <w:r>
        <w:separator/>
      </w:r>
    </w:p>
  </w:footnote>
  <w:footnote w:type="continuationSeparator" w:id="0">
    <w:p w14:paraId="6D98B43F" w14:textId="77777777" w:rsidR="00F3063D" w:rsidRDefault="00F30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E334" w14:textId="77777777" w:rsidR="00817282" w:rsidRDefault="00817282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07FE48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7D2AB" w14:textId="77777777" w:rsidR="00882329" w:rsidRDefault="0022274A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13583F0C" wp14:editId="3B77708C">
          <wp:extent cx="433705" cy="574675"/>
          <wp:effectExtent l="0" t="0" r="4445" b="0"/>
          <wp:docPr id="3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76CB"/>
    <w:multiLevelType w:val="hybridMultilevel"/>
    <w:tmpl w:val="7040C13E"/>
    <w:lvl w:ilvl="0" w:tplc="F6ACB77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F86826"/>
    <w:multiLevelType w:val="hybridMultilevel"/>
    <w:tmpl w:val="8848AB04"/>
    <w:lvl w:ilvl="0" w:tplc="4F82BE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91374"/>
    <w:multiLevelType w:val="hybridMultilevel"/>
    <w:tmpl w:val="0644B09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196C50"/>
    <w:multiLevelType w:val="hybridMultilevel"/>
    <w:tmpl w:val="8F2E8272"/>
    <w:lvl w:ilvl="0" w:tplc="3102A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070187E"/>
    <w:multiLevelType w:val="hybridMultilevel"/>
    <w:tmpl w:val="D7E04E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4FD3ED1"/>
    <w:multiLevelType w:val="hybridMultilevel"/>
    <w:tmpl w:val="B91257EE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E2482"/>
    <w:multiLevelType w:val="hybridMultilevel"/>
    <w:tmpl w:val="21F286D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16B3"/>
    <w:rsid w:val="00001790"/>
    <w:rsid w:val="00007E59"/>
    <w:rsid w:val="0001399C"/>
    <w:rsid w:val="000156A6"/>
    <w:rsid w:val="00032E10"/>
    <w:rsid w:val="000404DF"/>
    <w:rsid w:val="00065F02"/>
    <w:rsid w:val="00072622"/>
    <w:rsid w:val="000943B0"/>
    <w:rsid w:val="000A48CE"/>
    <w:rsid w:val="000B3DB2"/>
    <w:rsid w:val="000B70E7"/>
    <w:rsid w:val="000C2652"/>
    <w:rsid w:val="000C39EB"/>
    <w:rsid w:val="000D0153"/>
    <w:rsid w:val="000D191A"/>
    <w:rsid w:val="000E37C0"/>
    <w:rsid w:val="000E51E6"/>
    <w:rsid w:val="000E72D5"/>
    <w:rsid w:val="001024A5"/>
    <w:rsid w:val="001245CB"/>
    <w:rsid w:val="001453E5"/>
    <w:rsid w:val="00153B38"/>
    <w:rsid w:val="00157B51"/>
    <w:rsid w:val="00160952"/>
    <w:rsid w:val="00191736"/>
    <w:rsid w:val="00192C8E"/>
    <w:rsid w:val="001A0A1C"/>
    <w:rsid w:val="001A7D41"/>
    <w:rsid w:val="001D2228"/>
    <w:rsid w:val="001E1820"/>
    <w:rsid w:val="00206454"/>
    <w:rsid w:val="0022274A"/>
    <w:rsid w:val="0022517C"/>
    <w:rsid w:val="00225567"/>
    <w:rsid w:val="002307DF"/>
    <w:rsid w:val="0024079B"/>
    <w:rsid w:val="002639B6"/>
    <w:rsid w:val="00264560"/>
    <w:rsid w:val="00265CB4"/>
    <w:rsid w:val="0028435B"/>
    <w:rsid w:val="00294904"/>
    <w:rsid w:val="002D0C4E"/>
    <w:rsid w:val="002E26DE"/>
    <w:rsid w:val="002F1829"/>
    <w:rsid w:val="002F2497"/>
    <w:rsid w:val="002F763D"/>
    <w:rsid w:val="0030753F"/>
    <w:rsid w:val="00312E8D"/>
    <w:rsid w:val="00324062"/>
    <w:rsid w:val="00326A4C"/>
    <w:rsid w:val="003340EF"/>
    <w:rsid w:val="003873F8"/>
    <w:rsid w:val="003A3B3A"/>
    <w:rsid w:val="003B092A"/>
    <w:rsid w:val="003B7419"/>
    <w:rsid w:val="003C5857"/>
    <w:rsid w:val="003D52F3"/>
    <w:rsid w:val="003D73E4"/>
    <w:rsid w:val="003F33D0"/>
    <w:rsid w:val="004359B6"/>
    <w:rsid w:val="00447B9B"/>
    <w:rsid w:val="004808C2"/>
    <w:rsid w:val="00492E57"/>
    <w:rsid w:val="004B32EF"/>
    <w:rsid w:val="004B378D"/>
    <w:rsid w:val="004E2FD1"/>
    <w:rsid w:val="004F0534"/>
    <w:rsid w:val="00551466"/>
    <w:rsid w:val="00597936"/>
    <w:rsid w:val="005A01A3"/>
    <w:rsid w:val="005A0383"/>
    <w:rsid w:val="005A7DD0"/>
    <w:rsid w:val="005B4040"/>
    <w:rsid w:val="005B61BC"/>
    <w:rsid w:val="005D18FB"/>
    <w:rsid w:val="005F7AA9"/>
    <w:rsid w:val="00614867"/>
    <w:rsid w:val="006373E9"/>
    <w:rsid w:val="00651B32"/>
    <w:rsid w:val="00672255"/>
    <w:rsid w:val="0067321D"/>
    <w:rsid w:val="00680EF9"/>
    <w:rsid w:val="006824E0"/>
    <w:rsid w:val="006839E7"/>
    <w:rsid w:val="00693A89"/>
    <w:rsid w:val="006971C1"/>
    <w:rsid w:val="006B27AE"/>
    <w:rsid w:val="006C611F"/>
    <w:rsid w:val="006C6B11"/>
    <w:rsid w:val="006D0370"/>
    <w:rsid w:val="006D181A"/>
    <w:rsid w:val="006E38DC"/>
    <w:rsid w:val="006F2B06"/>
    <w:rsid w:val="006F4845"/>
    <w:rsid w:val="006F48E3"/>
    <w:rsid w:val="0070025A"/>
    <w:rsid w:val="0070487B"/>
    <w:rsid w:val="00705C1A"/>
    <w:rsid w:val="00707E88"/>
    <w:rsid w:val="00712A5C"/>
    <w:rsid w:val="0072231C"/>
    <w:rsid w:val="00726F21"/>
    <w:rsid w:val="00753B34"/>
    <w:rsid w:val="00756FEB"/>
    <w:rsid w:val="007609A4"/>
    <w:rsid w:val="0076203D"/>
    <w:rsid w:val="00764616"/>
    <w:rsid w:val="0078690A"/>
    <w:rsid w:val="007921D2"/>
    <w:rsid w:val="00792E6D"/>
    <w:rsid w:val="00793F53"/>
    <w:rsid w:val="007A1CEB"/>
    <w:rsid w:val="007A7891"/>
    <w:rsid w:val="007C6F20"/>
    <w:rsid w:val="007D42DD"/>
    <w:rsid w:val="007E2432"/>
    <w:rsid w:val="008050C1"/>
    <w:rsid w:val="00817282"/>
    <w:rsid w:val="008263D4"/>
    <w:rsid w:val="00827513"/>
    <w:rsid w:val="00831274"/>
    <w:rsid w:val="008545CA"/>
    <w:rsid w:val="00865E91"/>
    <w:rsid w:val="00882329"/>
    <w:rsid w:val="0088517E"/>
    <w:rsid w:val="008908B8"/>
    <w:rsid w:val="00890AA7"/>
    <w:rsid w:val="00897BB0"/>
    <w:rsid w:val="008A45F1"/>
    <w:rsid w:val="008B183F"/>
    <w:rsid w:val="008D1A4A"/>
    <w:rsid w:val="008E3237"/>
    <w:rsid w:val="008E74C7"/>
    <w:rsid w:val="008F3A23"/>
    <w:rsid w:val="008F44CE"/>
    <w:rsid w:val="00912FF3"/>
    <w:rsid w:val="00915D1C"/>
    <w:rsid w:val="0092754F"/>
    <w:rsid w:val="00935F81"/>
    <w:rsid w:val="0098370E"/>
    <w:rsid w:val="009955F9"/>
    <w:rsid w:val="00996D21"/>
    <w:rsid w:val="009A4541"/>
    <w:rsid w:val="009C395D"/>
    <w:rsid w:val="009F140D"/>
    <w:rsid w:val="00A13EA8"/>
    <w:rsid w:val="00A142E2"/>
    <w:rsid w:val="00A14CB7"/>
    <w:rsid w:val="00A208DF"/>
    <w:rsid w:val="00A36F41"/>
    <w:rsid w:val="00A42D12"/>
    <w:rsid w:val="00A453D9"/>
    <w:rsid w:val="00A94C80"/>
    <w:rsid w:val="00AB567D"/>
    <w:rsid w:val="00B140BF"/>
    <w:rsid w:val="00B227BB"/>
    <w:rsid w:val="00B32C50"/>
    <w:rsid w:val="00B36DDB"/>
    <w:rsid w:val="00B41FB1"/>
    <w:rsid w:val="00B46C54"/>
    <w:rsid w:val="00B46D71"/>
    <w:rsid w:val="00B50270"/>
    <w:rsid w:val="00B50718"/>
    <w:rsid w:val="00B51ACE"/>
    <w:rsid w:val="00B805BC"/>
    <w:rsid w:val="00B84CCE"/>
    <w:rsid w:val="00B96098"/>
    <w:rsid w:val="00BA4607"/>
    <w:rsid w:val="00BA57A1"/>
    <w:rsid w:val="00BB18C3"/>
    <w:rsid w:val="00BC467C"/>
    <w:rsid w:val="00BD3A37"/>
    <w:rsid w:val="00BF5AF8"/>
    <w:rsid w:val="00BF68DB"/>
    <w:rsid w:val="00BF74AA"/>
    <w:rsid w:val="00C03191"/>
    <w:rsid w:val="00C21B97"/>
    <w:rsid w:val="00C40728"/>
    <w:rsid w:val="00C4419D"/>
    <w:rsid w:val="00C57DED"/>
    <w:rsid w:val="00C6155D"/>
    <w:rsid w:val="00C63D7F"/>
    <w:rsid w:val="00C666E8"/>
    <w:rsid w:val="00C82551"/>
    <w:rsid w:val="00C83538"/>
    <w:rsid w:val="00C90AF2"/>
    <w:rsid w:val="00C914D3"/>
    <w:rsid w:val="00C97F05"/>
    <w:rsid w:val="00CC3BBF"/>
    <w:rsid w:val="00CD5235"/>
    <w:rsid w:val="00CE29CB"/>
    <w:rsid w:val="00CF3BCB"/>
    <w:rsid w:val="00CF3CF3"/>
    <w:rsid w:val="00CF7E32"/>
    <w:rsid w:val="00D048C2"/>
    <w:rsid w:val="00D057C8"/>
    <w:rsid w:val="00D13CFA"/>
    <w:rsid w:val="00D21B4B"/>
    <w:rsid w:val="00D36D32"/>
    <w:rsid w:val="00D3780E"/>
    <w:rsid w:val="00D431D7"/>
    <w:rsid w:val="00D6317F"/>
    <w:rsid w:val="00D74634"/>
    <w:rsid w:val="00D765A9"/>
    <w:rsid w:val="00D80C22"/>
    <w:rsid w:val="00D832FA"/>
    <w:rsid w:val="00D900F6"/>
    <w:rsid w:val="00DB505D"/>
    <w:rsid w:val="00DC4AC8"/>
    <w:rsid w:val="00DF263C"/>
    <w:rsid w:val="00E254B6"/>
    <w:rsid w:val="00E42721"/>
    <w:rsid w:val="00E501F8"/>
    <w:rsid w:val="00E624E5"/>
    <w:rsid w:val="00E63444"/>
    <w:rsid w:val="00E639D3"/>
    <w:rsid w:val="00E8032F"/>
    <w:rsid w:val="00E864D3"/>
    <w:rsid w:val="00EB66D4"/>
    <w:rsid w:val="00EE1E02"/>
    <w:rsid w:val="00F0541E"/>
    <w:rsid w:val="00F132BD"/>
    <w:rsid w:val="00F16B98"/>
    <w:rsid w:val="00F22F25"/>
    <w:rsid w:val="00F2795B"/>
    <w:rsid w:val="00F3063D"/>
    <w:rsid w:val="00F30B87"/>
    <w:rsid w:val="00F45684"/>
    <w:rsid w:val="00F47F50"/>
    <w:rsid w:val="00F50AAB"/>
    <w:rsid w:val="00F56A3F"/>
    <w:rsid w:val="00F62D6E"/>
    <w:rsid w:val="00F66E51"/>
    <w:rsid w:val="00F6783C"/>
    <w:rsid w:val="00FA3D61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8D6E3"/>
  <w15:chartTrackingRefBased/>
  <w15:docId w15:val="{39246A51-AC75-4F63-9F4F-522501A7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Plain Table 3" w:uiPriority="99"/>
    <w:lsdException w:name="Plain Table 4" w:uiPriority="99"/>
    <w:lsdException w:name="Plain Table 5" w:uiPriority="99"/>
    <w:lsdException w:name="Grid Table Light" w:uiPriority="40"/>
    <w:lsdException w:name="Grid Table 1 Light" w:uiPriority="99"/>
    <w:lsdException w:name="Grid Table 2" w:uiPriority="99"/>
    <w:lsdException w:name="Grid Table 3" w:uiPriority="99"/>
    <w:lsdException w:name="Grid Table 4" w:uiPriority="59"/>
    <w:lsdException w:name="Grid Table 5 Dark" w:uiPriority="99"/>
    <w:lsdException w:name="Grid Table 6 Colorful" w:uiPriority="99"/>
    <w:lsdException w:name="Grid Table 7 Colorful" w:uiPriority="9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99"/>
    <w:lsdException w:name="List Table 2" w:uiPriority="99"/>
    <w:lsdException w:name="List Table 3" w:uiPriority="99"/>
    <w:lsdException w:name="List Table 4" w:uiPriority="99"/>
    <w:lsdException w:name="List Table 5 Dark" w:uiPriority="99"/>
    <w:lsdException w:name="List Table 6 Colorful" w:uiPriority="99"/>
    <w:lsdException w:name="List Table 7 Colorful" w:uiPriority="99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51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22517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3F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93F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2251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F763D"/>
    <w:p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2251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251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4B378D"/>
    <w:rPr>
      <w:sz w:val="28"/>
      <w:szCs w:val="28"/>
      <w:lang w:val="uk-UA" w:eastAsia="ru-RU" w:bidi="ar-SA"/>
    </w:rPr>
  </w:style>
  <w:style w:type="paragraph" w:styleId="aa">
    <w:name w:val="Balloon Text"/>
    <w:basedOn w:val="a"/>
    <w:link w:val="ab"/>
    <w:uiPriority w:val="99"/>
    <w:rsid w:val="0067321D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rsid w:val="0067321D"/>
    <w:rPr>
      <w:rFonts w:ascii="Tahoma" w:hAnsi="Tahoma" w:cs="Tahoma"/>
      <w:sz w:val="16"/>
      <w:szCs w:val="16"/>
      <w:lang w:val="uk-UA"/>
    </w:rPr>
  </w:style>
  <w:style w:type="character" w:customStyle="1" w:styleId="70">
    <w:name w:val="Заголовок 7 Знак"/>
    <w:link w:val="7"/>
    <w:uiPriority w:val="9"/>
    <w:rsid w:val="002F763D"/>
    <w:rPr>
      <w:rFonts w:ascii="Calibri" w:eastAsia="Times New Roman" w:hAnsi="Calibri" w:cs="Times New Roman"/>
      <w:sz w:val="24"/>
      <w:szCs w:val="24"/>
      <w:lang w:val="uk-UA"/>
    </w:rPr>
  </w:style>
  <w:style w:type="paragraph" w:customStyle="1" w:styleId="21">
    <w:name w:val="Основной текст 21"/>
    <w:basedOn w:val="a"/>
    <w:rsid w:val="002F763D"/>
    <w:pPr>
      <w:ind w:firstLine="851"/>
      <w:jc w:val="both"/>
    </w:pPr>
    <w:rPr>
      <w:sz w:val="28"/>
    </w:rPr>
  </w:style>
  <w:style w:type="character" w:styleId="ac">
    <w:name w:val="Hyperlink"/>
    <w:unhideWhenUsed/>
    <w:rsid w:val="00D36D32"/>
    <w:rPr>
      <w:color w:val="0000FF"/>
      <w:u w:val="single"/>
    </w:rPr>
  </w:style>
  <w:style w:type="character" w:customStyle="1" w:styleId="40">
    <w:name w:val="Заголовок 4 Знак"/>
    <w:link w:val="4"/>
    <w:uiPriority w:val="9"/>
    <w:rsid w:val="00793F53"/>
    <w:rPr>
      <w:rFonts w:ascii="Calibri" w:hAnsi="Calibri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"/>
    <w:rsid w:val="00793F53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17C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17C"/>
    <w:rPr>
      <w:rFonts w:ascii="Arial" w:hAnsi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17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17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2517C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22517C"/>
    <w:rPr>
      <w:b/>
      <w:i/>
      <w:sz w:val="28"/>
      <w:lang w:eastAsia="ru-RU"/>
    </w:rPr>
  </w:style>
  <w:style w:type="character" w:customStyle="1" w:styleId="Heading3Char">
    <w:name w:val="Heading 3 Char"/>
    <w:basedOn w:val="a0"/>
    <w:uiPriority w:val="9"/>
    <w:rsid w:val="0022517C"/>
    <w:rPr>
      <w:rFonts w:ascii="Arial" w:eastAsia="Arial" w:hAnsi="Arial" w:cs="Arial"/>
      <w:sz w:val="30"/>
      <w:szCs w:val="30"/>
    </w:rPr>
  </w:style>
  <w:style w:type="paragraph" w:styleId="ad">
    <w:name w:val="List Paragraph"/>
    <w:basedOn w:val="a"/>
    <w:uiPriority w:val="34"/>
    <w:qFormat/>
    <w:rsid w:val="0022517C"/>
    <w:pPr>
      <w:ind w:left="720"/>
      <w:contextualSpacing/>
    </w:pPr>
  </w:style>
  <w:style w:type="paragraph" w:styleId="ae">
    <w:name w:val="No Spacing"/>
    <w:qFormat/>
    <w:rsid w:val="0022517C"/>
    <w:rPr>
      <w:lang w:val="ru-RU" w:eastAsia="ru-RU"/>
    </w:rPr>
  </w:style>
  <w:style w:type="paragraph" w:styleId="af">
    <w:name w:val="Title"/>
    <w:basedOn w:val="a"/>
    <w:next w:val="a"/>
    <w:link w:val="af0"/>
    <w:uiPriority w:val="10"/>
    <w:qFormat/>
    <w:rsid w:val="0022517C"/>
    <w:pPr>
      <w:spacing w:before="300" w:after="200"/>
      <w:contextualSpacing/>
    </w:pPr>
    <w:rPr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22517C"/>
    <w:rPr>
      <w:sz w:val="48"/>
      <w:szCs w:val="48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22517C"/>
    <w:pPr>
      <w:spacing w:before="200" w:after="200"/>
    </w:pPr>
    <w:rPr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22517C"/>
    <w:rPr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22517C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22517C"/>
    <w:rPr>
      <w:i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2251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basedOn w:val="a0"/>
    <w:link w:val="af3"/>
    <w:uiPriority w:val="30"/>
    <w:rsid w:val="0022517C"/>
    <w:rPr>
      <w:i/>
      <w:shd w:val="clear" w:color="auto" w:fill="F2F2F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517C"/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2251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22517C"/>
  </w:style>
  <w:style w:type="paragraph" w:styleId="af5">
    <w:name w:val="caption"/>
    <w:basedOn w:val="a"/>
    <w:next w:val="a"/>
    <w:uiPriority w:val="35"/>
    <w:semiHidden/>
    <w:unhideWhenUsed/>
    <w:qFormat/>
    <w:rsid w:val="0022517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  <w:rsid w:val="0022517C"/>
    <w:rPr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2251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39"/>
    <w:rsid w:val="0022517C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2517C"/>
    <w:rPr>
      <w:lang w:val="ru-RU"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22517C"/>
    <w:rPr>
      <w:lang w:val="ru-RU"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rsid w:val="0022517C"/>
    <w:rPr>
      <w:lang w:val="ru-RU"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517C"/>
    <w:rPr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517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517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517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517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517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517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517C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517C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517C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517C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517C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517C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517C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517C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517C"/>
    <w:rPr>
      <w:lang w:val="ru-RU"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unhideWhenUsed/>
    <w:rsid w:val="0022517C"/>
    <w:pPr>
      <w:spacing w:after="40"/>
    </w:pPr>
    <w:rPr>
      <w:sz w:val="18"/>
    </w:rPr>
  </w:style>
  <w:style w:type="character" w:customStyle="1" w:styleId="af8">
    <w:name w:val="Текст сноски Знак"/>
    <w:basedOn w:val="a0"/>
    <w:link w:val="af7"/>
    <w:uiPriority w:val="99"/>
    <w:rsid w:val="0022517C"/>
    <w:rPr>
      <w:sz w:val="18"/>
      <w:lang w:eastAsia="ru-RU"/>
    </w:rPr>
  </w:style>
  <w:style w:type="character" w:styleId="af9">
    <w:name w:val="footnote reference"/>
    <w:basedOn w:val="a0"/>
    <w:uiPriority w:val="99"/>
    <w:unhideWhenUsed/>
    <w:rsid w:val="0022517C"/>
    <w:rPr>
      <w:vertAlign w:val="superscript"/>
    </w:rPr>
  </w:style>
  <w:style w:type="paragraph" w:styleId="afa">
    <w:name w:val="endnote text"/>
    <w:basedOn w:val="a"/>
    <w:link w:val="afb"/>
    <w:uiPriority w:val="99"/>
    <w:unhideWhenUsed/>
    <w:rsid w:val="0022517C"/>
  </w:style>
  <w:style w:type="character" w:customStyle="1" w:styleId="afb">
    <w:name w:val="Текст концевой сноски Знак"/>
    <w:basedOn w:val="a0"/>
    <w:link w:val="afa"/>
    <w:uiPriority w:val="99"/>
    <w:rsid w:val="0022517C"/>
    <w:rPr>
      <w:lang w:eastAsia="ru-RU"/>
    </w:rPr>
  </w:style>
  <w:style w:type="character" w:styleId="afc">
    <w:name w:val="endnote reference"/>
    <w:basedOn w:val="a0"/>
    <w:uiPriority w:val="99"/>
    <w:unhideWhenUsed/>
    <w:rsid w:val="0022517C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2517C"/>
    <w:pPr>
      <w:spacing w:after="57"/>
    </w:pPr>
  </w:style>
  <w:style w:type="paragraph" w:styleId="25">
    <w:name w:val="toc 2"/>
    <w:basedOn w:val="a"/>
    <w:next w:val="a"/>
    <w:uiPriority w:val="39"/>
    <w:unhideWhenUsed/>
    <w:rsid w:val="0022517C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517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517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517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517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517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517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517C"/>
    <w:pPr>
      <w:spacing w:after="57"/>
      <w:ind w:left="2268"/>
    </w:pPr>
  </w:style>
  <w:style w:type="paragraph" w:styleId="afd">
    <w:name w:val="TOC Heading"/>
    <w:uiPriority w:val="39"/>
    <w:unhideWhenUsed/>
    <w:rsid w:val="0022517C"/>
    <w:rPr>
      <w:lang w:val="ru-RU" w:eastAsia="ru-RU"/>
    </w:rPr>
  </w:style>
  <w:style w:type="paragraph" w:styleId="afe">
    <w:name w:val="table of figures"/>
    <w:basedOn w:val="a"/>
    <w:next w:val="a"/>
    <w:uiPriority w:val="99"/>
    <w:unhideWhenUsed/>
    <w:rsid w:val="0022517C"/>
  </w:style>
  <w:style w:type="paragraph" w:styleId="HTML">
    <w:name w:val="HTML Preformatted"/>
    <w:basedOn w:val="a"/>
    <w:link w:val="HTML0"/>
    <w:uiPriority w:val="99"/>
    <w:unhideWhenUsed/>
    <w:rsid w:val="00225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2517C"/>
    <w:rPr>
      <w:rFonts w:ascii="Courier New" w:hAnsi="Courier New"/>
      <w:lang w:eastAsia="ru-RU"/>
    </w:rPr>
  </w:style>
  <w:style w:type="paragraph" w:styleId="aff">
    <w:name w:val="Body Text Indent"/>
    <w:basedOn w:val="a"/>
    <w:link w:val="aff0"/>
    <w:rsid w:val="0022517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22517C"/>
    <w:rPr>
      <w:lang w:eastAsia="ru-RU"/>
    </w:rPr>
  </w:style>
  <w:style w:type="paragraph" w:styleId="aff1">
    <w:name w:val="Normal (Web)"/>
    <w:basedOn w:val="a"/>
    <w:uiPriority w:val="99"/>
    <w:unhideWhenUsed/>
    <w:rsid w:val="0022517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1966,bqiaagaaeyqcaaagiaiaaamvbqaabsmfaaaaaaaaaaaaaaaaaaaaaaaaaaaaaaaaaaaaaaaaaaaaaaaaaaaaaaaaaaaaaaaaaaaaaaaaaaaaaaaaaaaaaaaaaaaaaaaaaaaaaaaaaaaaaaaaaaaaaaaaaaaaaaaaaaaaaaaaaaaaaaaaaaaaaaaaaaaaaaaaaaaaaaaaaaaaaaaaaaaaaaaaaaaaaaaaaaaaaaaa"/>
    <w:basedOn w:val="a0"/>
    <w:rsid w:val="0022517C"/>
  </w:style>
  <w:style w:type="character" w:customStyle="1" w:styleId="il">
    <w:name w:val="il"/>
    <w:basedOn w:val="a0"/>
    <w:rsid w:val="0022517C"/>
  </w:style>
  <w:style w:type="character" w:styleId="aff2">
    <w:name w:val="Strong"/>
    <w:basedOn w:val="a0"/>
    <w:uiPriority w:val="22"/>
    <w:qFormat/>
    <w:rsid w:val="0022517C"/>
    <w:rPr>
      <w:b/>
      <w:bCs/>
    </w:rPr>
  </w:style>
  <w:style w:type="character" w:styleId="aff3">
    <w:name w:val="FollowedHyperlink"/>
    <w:basedOn w:val="a0"/>
    <w:rsid w:val="0022517C"/>
    <w:rPr>
      <w:color w:val="800080"/>
      <w:u w:val="single"/>
    </w:rPr>
  </w:style>
  <w:style w:type="paragraph" w:customStyle="1" w:styleId="15">
    <w:name w:val="Абзац списка1"/>
    <w:basedOn w:val="a"/>
    <w:rsid w:val="0022517C"/>
    <w:pPr>
      <w:ind w:left="720"/>
      <w:contextualSpacing/>
    </w:pPr>
    <w:rPr>
      <w:rFonts w:eastAsia="Calibri"/>
      <w:sz w:val="24"/>
      <w:szCs w:val="24"/>
      <w:lang w:eastAsia="uk-UA"/>
    </w:rPr>
  </w:style>
  <w:style w:type="paragraph" w:styleId="26">
    <w:name w:val="Body Text 2"/>
    <w:basedOn w:val="a"/>
    <w:link w:val="27"/>
    <w:rsid w:val="0022517C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22517C"/>
    <w:rPr>
      <w:sz w:val="24"/>
      <w:szCs w:val="24"/>
      <w:lang w:eastAsia="ru-RU"/>
    </w:rPr>
  </w:style>
  <w:style w:type="paragraph" w:customStyle="1" w:styleId="Standard">
    <w:name w:val="Standard"/>
    <w:rsid w:val="0022517C"/>
    <w:pPr>
      <w:suppressAutoHyphens/>
      <w:autoSpaceDN w:val="0"/>
      <w:textAlignment w:val="baseline"/>
    </w:pPr>
    <w:rPr>
      <w:sz w:val="24"/>
      <w:szCs w:val="24"/>
      <w:lang w:val="ru-RU" w:eastAsia="ru-RU"/>
    </w:rPr>
  </w:style>
  <w:style w:type="paragraph" w:customStyle="1" w:styleId="Nra">
    <w:name w:val="N*r*a*"/>
    <w:uiPriority w:val="99"/>
    <w:qFormat/>
    <w:rsid w:val="0022517C"/>
    <w:pPr>
      <w:widowControl w:val="0"/>
      <w:autoSpaceDE w:val="0"/>
      <w:autoSpaceDN w:val="0"/>
      <w:adjustRightInd w:val="0"/>
      <w:spacing w:after="200" w:line="276" w:lineRule="auto"/>
    </w:pPr>
    <w:rPr>
      <w:rFonts w:ascii="C*l*b*i" w:hAnsi="C*l*b*i" w:cs="C*l*b*i"/>
      <w:sz w:val="22"/>
      <w:szCs w:val="22"/>
      <w:lang w:val="en-US" w:eastAsia="en-US"/>
    </w:rPr>
  </w:style>
  <w:style w:type="character" w:customStyle="1" w:styleId="Heading1Char">
    <w:name w:val="Heading 1 Char"/>
    <w:basedOn w:val="a0"/>
    <w:uiPriority w:val="9"/>
    <w:rsid w:val="0022517C"/>
    <w:rPr>
      <w:rFonts w:ascii="Arial" w:eastAsia="Arial" w:hAnsi="Arial" w:cs="Arial"/>
      <w:sz w:val="40"/>
      <w:szCs w:val="40"/>
    </w:rPr>
  </w:style>
  <w:style w:type="character" w:customStyle="1" w:styleId="HeaderChar">
    <w:name w:val="Header Char"/>
    <w:basedOn w:val="a0"/>
    <w:uiPriority w:val="99"/>
    <w:rsid w:val="0022517C"/>
  </w:style>
  <w:style w:type="character" w:customStyle="1" w:styleId="CaptionChar">
    <w:name w:val="Caption Char"/>
    <w:uiPriority w:val="99"/>
    <w:rsid w:val="0022517C"/>
  </w:style>
  <w:style w:type="paragraph" w:customStyle="1" w:styleId="16">
    <w:name w:val="Знак Знак Знак Знак1 Знак Знак Знак"/>
    <w:basedOn w:val="a"/>
    <w:rsid w:val="0022517C"/>
    <w:rPr>
      <w:rFonts w:ascii="Verdana" w:hAnsi="Verdana" w:cs="Verdana"/>
      <w:lang w:val="en-US" w:eastAsia="en-US"/>
    </w:rPr>
  </w:style>
  <w:style w:type="paragraph" w:styleId="28">
    <w:name w:val="Body Text Indent 2"/>
    <w:basedOn w:val="a"/>
    <w:link w:val="29"/>
    <w:rsid w:val="0022517C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9">
    <w:name w:val="Основной текст с отступом 2 Знак"/>
    <w:basedOn w:val="a0"/>
    <w:link w:val="28"/>
    <w:rsid w:val="0022517C"/>
    <w:rPr>
      <w:sz w:val="24"/>
      <w:szCs w:val="24"/>
      <w:lang w:val="ru-RU" w:eastAsia="ru-RU"/>
    </w:rPr>
  </w:style>
  <w:style w:type="paragraph" w:customStyle="1" w:styleId="aff4">
    <w:name w:val="Другое"/>
    <w:basedOn w:val="a"/>
    <w:qFormat/>
    <w:rsid w:val="0022517C"/>
    <w:pPr>
      <w:widowControl w:val="0"/>
    </w:pPr>
    <w:rPr>
      <w:color w:val="00000A"/>
      <w:sz w:val="28"/>
      <w:szCs w:val="28"/>
      <w:lang w:eastAsia="zh-CN" w:bidi="hi-IN"/>
    </w:rPr>
  </w:style>
  <w:style w:type="paragraph" w:customStyle="1" w:styleId="rvps2">
    <w:name w:val="rvps2"/>
    <w:basedOn w:val="a"/>
    <w:rsid w:val="0022517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f5">
    <w:name w:val="Emphasis"/>
    <w:basedOn w:val="a0"/>
    <w:uiPriority w:val="20"/>
    <w:qFormat/>
    <w:rsid w:val="00225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96B0-DBF2-4944-A59E-DFFB562B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0</TotalTime>
  <Pages>27</Pages>
  <Words>23602</Words>
  <Characters>13454</Characters>
  <Application>Microsoft Office Word</Application>
  <DocSecurity>0</DocSecurity>
  <Lines>112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36983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OP1</cp:lastModifiedBy>
  <cp:revision>2</cp:revision>
  <cp:lastPrinted>2022-02-10T07:32:00Z</cp:lastPrinted>
  <dcterms:created xsi:type="dcterms:W3CDTF">2024-07-08T08:25:00Z</dcterms:created>
  <dcterms:modified xsi:type="dcterms:W3CDTF">2024-07-08T08:25:00Z</dcterms:modified>
</cp:coreProperties>
</file>